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2443"/>
        <w:gridCol w:w="1100"/>
        <w:gridCol w:w="1343"/>
        <w:gridCol w:w="475"/>
        <w:gridCol w:w="1726"/>
        <w:gridCol w:w="259"/>
        <w:gridCol w:w="1843"/>
        <w:gridCol w:w="110"/>
        <w:gridCol w:w="2024"/>
      </w:tblGrid>
      <w:tr w:rsidR="00E62014" w:rsidRPr="00332413" w14:paraId="10F032AF" w14:textId="77777777" w:rsidTr="007A0735">
        <w:trPr>
          <w:cantSplit/>
          <w:trHeight w:val="274"/>
        </w:trPr>
        <w:tc>
          <w:tcPr>
            <w:tcW w:w="7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A810" w14:textId="77777777" w:rsidR="00E62014" w:rsidRPr="003E737C" w:rsidRDefault="00C007F3" w:rsidP="002B036F">
            <w:pPr>
              <w:pStyle w:val="FormHeading2"/>
              <w:spacing w:before="0" w:after="40" w:line="4" w:lineRule="atLeast"/>
              <w:ind w:left="357" w:hanging="3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Instructions</w:t>
            </w:r>
          </w:p>
          <w:p w14:paraId="16D56FE4" w14:textId="40F72B77" w:rsidR="00E829D5" w:rsidRPr="00E829D5" w:rsidRDefault="00E829D5" w:rsidP="00E829D5">
            <w:pPr>
              <w:numPr>
                <w:ilvl w:val="0"/>
                <w:numId w:val="14"/>
              </w:numPr>
              <w:spacing w:line="4" w:lineRule="atLeast"/>
              <w:jc w:val="left"/>
              <w:textAlignment w:val="auto"/>
              <w:rPr>
                <w:sz w:val="22"/>
                <w:szCs w:val="22"/>
              </w:rPr>
            </w:pPr>
            <w:r w:rsidRPr="00344B22">
              <w:rPr>
                <w:rFonts w:cs="Arial"/>
                <w:b/>
                <w:bCs/>
                <w:iCs/>
                <w:color w:val="FF0000"/>
                <w:sz w:val="16"/>
                <w:szCs w:val="16"/>
              </w:rPr>
              <w:t>Note:</w:t>
            </w:r>
            <w:r w:rsidR="00344B22">
              <w:rPr>
                <w:rFonts w:cs="Arial"/>
                <w:bCs/>
                <w:sz w:val="16"/>
                <w:szCs w:val="16"/>
              </w:rPr>
              <w:t xml:space="preserve"> If you require an invoice for </w:t>
            </w:r>
            <w:r w:rsidR="00344B22" w:rsidRPr="00F46300">
              <w:rPr>
                <w:rFonts w:cs="Arial"/>
                <w:b/>
                <w:bCs/>
                <w:i/>
                <w:sz w:val="16"/>
                <w:szCs w:val="16"/>
              </w:rPr>
              <w:t>Research</w:t>
            </w:r>
            <w:r w:rsidR="00344B22">
              <w:rPr>
                <w:rFonts w:cs="Arial"/>
                <w:bCs/>
                <w:sz w:val="16"/>
                <w:szCs w:val="16"/>
              </w:rPr>
              <w:t xml:space="preserve">, use </w:t>
            </w:r>
            <w:hyperlink r:id="rId11" w:tgtFrame="_blank" w:history="1">
              <w:r w:rsidRPr="00812876">
                <w:rPr>
                  <w:rStyle w:val="Hyperlink"/>
                  <w:rFonts w:cs="Arial"/>
                  <w:bCs/>
                  <w:sz w:val="16"/>
                  <w:szCs w:val="16"/>
                </w:rPr>
                <w:t>SD00</w:t>
              </w:r>
              <w:r w:rsidRPr="00812876">
                <w:rPr>
                  <w:rStyle w:val="Hyperlink"/>
                  <w:rFonts w:cs="Arial"/>
                  <w:sz w:val="16"/>
                  <w:szCs w:val="16"/>
                </w:rPr>
                <w:t>6</w:t>
              </w:r>
            </w:hyperlink>
            <w:r w:rsidRPr="00E829D5">
              <w:rPr>
                <w:rFonts w:cs="Arial"/>
                <w:bCs/>
                <w:sz w:val="16"/>
                <w:szCs w:val="16"/>
              </w:rPr>
              <w:t>.</w:t>
            </w:r>
          </w:p>
          <w:p w14:paraId="437D3948" w14:textId="77777777" w:rsidR="00E62014" w:rsidRPr="00C007F3" w:rsidRDefault="00E62014" w:rsidP="00C007F3">
            <w:pPr>
              <w:pStyle w:val="FormHeading2"/>
              <w:numPr>
                <w:ilvl w:val="0"/>
                <w:numId w:val="14"/>
              </w:numPr>
              <w:spacing w:before="0" w:after="0" w:line="4" w:lineRule="atLeast"/>
              <w:jc w:val="left"/>
              <w:rPr>
                <w:color w:val="000000"/>
                <w:sz w:val="22"/>
                <w:szCs w:val="22"/>
              </w:rPr>
            </w:pPr>
            <w:r w:rsidRPr="005246F4">
              <w:rPr>
                <w:rFonts w:cs="Arial"/>
                <w:b w:val="0"/>
                <w:color w:val="000000"/>
                <w:sz w:val="16"/>
                <w:szCs w:val="16"/>
              </w:rPr>
              <w:t>Send the completed form with supporting documents to the Faculty/ Area Finance Officer</w:t>
            </w:r>
            <w:r w:rsidR="00E829D5">
              <w:rPr>
                <w:rFonts w:cs="Arial"/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0B56C0" w14:textId="7121C29B" w:rsidR="00E62014" w:rsidRPr="00053CC3" w:rsidRDefault="00E62014" w:rsidP="003460CE">
            <w:pPr>
              <w:spacing w:line="220" w:lineRule="exact"/>
              <w:jc w:val="left"/>
              <w:rPr>
                <w:b/>
                <w:color w:val="000000"/>
              </w:rPr>
            </w:pPr>
            <w:r w:rsidRPr="00053CC3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Send invoice to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C430" w14:textId="77777777" w:rsidR="00E62014" w:rsidRPr="005246F4" w:rsidRDefault="00E62014" w:rsidP="00627D4E">
            <w:pPr>
              <w:spacing w:before="60" w:line="220" w:lineRule="exact"/>
              <w:jc w:val="left"/>
              <w:rPr>
                <w:color w:val="000000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FORMCHECKBOX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5246F4">
              <w:rPr>
                <w:rFonts w:cs="Arial"/>
                <w:bCs/>
                <w:color w:val="000000"/>
                <w:sz w:val="16"/>
                <w:szCs w:val="16"/>
              </w:rPr>
              <w:t xml:space="preserve">Department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475F" w14:textId="77777777" w:rsidR="00E62014" w:rsidRPr="003E737C" w:rsidRDefault="00E62014" w:rsidP="00627D4E">
            <w:pPr>
              <w:pStyle w:val="FormHeading2"/>
              <w:spacing w:before="60" w:after="40" w:line="4" w:lineRule="atLeast"/>
              <w:ind w:left="357" w:hanging="357"/>
              <w:jc w:val="left"/>
              <w:rPr>
                <w:sz w:val="22"/>
                <w:szCs w:val="22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sz w:val="16"/>
                <w:szCs w:val="16"/>
              </w:rPr>
              <w:fldChar w:fldCharType="end"/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5246F4">
              <w:rPr>
                <w:rFonts w:cs="Arial"/>
                <w:b w:val="0"/>
                <w:color w:val="000000"/>
                <w:sz w:val="16"/>
                <w:szCs w:val="16"/>
              </w:rPr>
              <w:t xml:space="preserve">Customer via </w:t>
            </w:r>
            <w:r>
              <w:rPr>
                <w:rFonts w:cs="Arial"/>
                <w:b w:val="0"/>
                <w:color w:val="000000"/>
                <w:sz w:val="16"/>
                <w:szCs w:val="16"/>
              </w:rPr>
              <w:t>post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CA93" w14:textId="77777777" w:rsidR="00E62014" w:rsidRPr="003E737C" w:rsidRDefault="00E62014" w:rsidP="00627D4E">
            <w:pPr>
              <w:pStyle w:val="FormHeading2"/>
              <w:spacing w:before="60" w:after="40" w:line="4" w:lineRule="atLeast"/>
              <w:ind w:left="357" w:hanging="357"/>
              <w:jc w:val="left"/>
              <w:rPr>
                <w:sz w:val="22"/>
                <w:szCs w:val="22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sz w:val="16"/>
                <w:szCs w:val="16"/>
              </w:rPr>
              <w:fldChar w:fldCharType="end"/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Pr="005246F4">
              <w:rPr>
                <w:rFonts w:cs="Arial"/>
                <w:b w:val="0"/>
                <w:color w:val="000000"/>
                <w:sz w:val="16"/>
                <w:szCs w:val="16"/>
              </w:rPr>
              <w:t xml:space="preserve">Customer via </w:t>
            </w:r>
            <w:r>
              <w:rPr>
                <w:rFonts w:cs="Arial"/>
                <w:b w:val="0"/>
                <w:color w:val="000000"/>
                <w:sz w:val="16"/>
                <w:szCs w:val="16"/>
              </w:rPr>
              <w:t>e-</w:t>
            </w:r>
            <w:r w:rsidRPr="005246F4">
              <w:rPr>
                <w:rFonts w:cs="Arial"/>
                <w:b w:val="0"/>
                <w:color w:val="000000"/>
                <w:sz w:val="16"/>
                <w:szCs w:val="16"/>
              </w:rPr>
              <w:t>mail</w:t>
            </w:r>
          </w:p>
        </w:tc>
      </w:tr>
      <w:tr w:rsidR="00E62014" w:rsidRPr="00332413" w14:paraId="3D6F39C4" w14:textId="77777777" w:rsidTr="00655B26">
        <w:trPr>
          <w:cantSplit/>
          <w:trHeight w:val="269"/>
        </w:trPr>
        <w:tc>
          <w:tcPr>
            <w:tcW w:w="7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2FC6" w14:textId="77777777" w:rsidR="00E62014" w:rsidRPr="003E737C" w:rsidRDefault="00E62014" w:rsidP="003460CE">
            <w:pPr>
              <w:pStyle w:val="FormHeading2"/>
              <w:spacing w:before="80" w:after="40" w:line="4" w:lineRule="atLeast"/>
              <w:ind w:left="357" w:hanging="357"/>
              <w:jc w:val="left"/>
              <w:rPr>
                <w:sz w:val="22"/>
                <w:szCs w:val="22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96B4B8" w14:textId="77777777" w:rsidR="00E62014" w:rsidRPr="00E62014" w:rsidRDefault="00E62014" w:rsidP="00D50A0E">
            <w:pPr>
              <w:spacing w:before="120" w:after="12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50A0E">
              <w:rPr>
                <w:rFonts w:cs="Arial"/>
                <w:b/>
                <w:color w:val="000000"/>
                <w:sz w:val="16"/>
                <w:szCs w:val="16"/>
              </w:rPr>
              <w:t>Special</w:t>
            </w:r>
            <w:r w:rsidRPr="00004654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D50A0E">
              <w:rPr>
                <w:rFonts w:cs="Arial"/>
                <w:b/>
                <w:bCs/>
                <w:color w:val="000000"/>
                <w:sz w:val="16"/>
                <w:szCs w:val="16"/>
              </w:rPr>
              <w:t>instructions</w:t>
            </w:r>
          </w:p>
        </w:tc>
        <w:tc>
          <w:tcPr>
            <w:tcW w:w="596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BF00" w14:textId="77777777" w:rsidR="00E62014" w:rsidRPr="005246F4" w:rsidRDefault="00E62014" w:rsidP="00E62014">
            <w:pPr>
              <w:pStyle w:val="FormHeading2"/>
              <w:spacing w:before="80" w:after="40" w:line="4" w:lineRule="atLeast"/>
              <w:ind w:left="357" w:hanging="357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333659">
              <w:rPr>
                <w:bCs w:val="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33659">
              <w:rPr>
                <w:bCs w:val="0"/>
                <w:sz w:val="16"/>
                <w:szCs w:val="16"/>
              </w:rPr>
              <w:instrText xml:space="preserve"> FORMTEXT </w:instrText>
            </w:r>
            <w:r w:rsidRPr="00333659">
              <w:rPr>
                <w:bCs w:val="0"/>
                <w:sz w:val="16"/>
                <w:szCs w:val="16"/>
              </w:rPr>
            </w:r>
            <w:r w:rsidRPr="00333659">
              <w:rPr>
                <w:bCs w:val="0"/>
                <w:sz w:val="16"/>
                <w:szCs w:val="16"/>
              </w:rPr>
              <w:fldChar w:fldCharType="separate"/>
            </w:r>
            <w:r w:rsidRPr="00333659">
              <w:rPr>
                <w:bCs w:val="0"/>
                <w:noProof/>
                <w:sz w:val="16"/>
                <w:szCs w:val="16"/>
              </w:rPr>
              <w:t> </w:t>
            </w:r>
            <w:r w:rsidRPr="00333659">
              <w:rPr>
                <w:bCs w:val="0"/>
                <w:noProof/>
                <w:sz w:val="16"/>
                <w:szCs w:val="16"/>
              </w:rPr>
              <w:t> </w:t>
            </w:r>
            <w:r w:rsidRPr="00333659">
              <w:rPr>
                <w:bCs w:val="0"/>
                <w:noProof/>
                <w:sz w:val="16"/>
                <w:szCs w:val="16"/>
              </w:rPr>
              <w:t> </w:t>
            </w:r>
            <w:r w:rsidRPr="00333659">
              <w:rPr>
                <w:bCs w:val="0"/>
                <w:noProof/>
                <w:sz w:val="16"/>
                <w:szCs w:val="16"/>
              </w:rPr>
              <w:t> </w:t>
            </w:r>
            <w:r w:rsidRPr="00333659">
              <w:rPr>
                <w:bCs w:val="0"/>
                <w:noProof/>
                <w:sz w:val="16"/>
                <w:szCs w:val="16"/>
              </w:rPr>
              <w:t> </w:t>
            </w:r>
            <w:r w:rsidRPr="00333659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020622" w:rsidRPr="00763C9D" w14:paraId="467EE2E9" w14:textId="77777777" w:rsidTr="007A0735">
        <w:trPr>
          <w:cantSplit/>
          <w:trHeight w:val="231"/>
        </w:trPr>
        <w:tc>
          <w:tcPr>
            <w:tcW w:w="7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FB14" w14:textId="77777777" w:rsidR="00020622" w:rsidRPr="00053CC3" w:rsidRDefault="00020622" w:rsidP="007608B3">
            <w:pPr>
              <w:spacing w:before="120"/>
              <w:jc w:val="lef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8172B" w14:textId="2B9E2B5B" w:rsidR="00020622" w:rsidRPr="00053CC3" w:rsidRDefault="00020622" w:rsidP="007A0735">
            <w:pPr>
              <w:spacing w:before="60" w:after="4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5246F4">
              <w:rPr>
                <w:rFonts w:cs="Arial"/>
                <w:b/>
                <w:color w:val="000000"/>
                <w:sz w:val="16"/>
                <w:szCs w:val="16"/>
              </w:rPr>
              <w:t>Date completed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8B7D" w14:textId="77777777" w:rsidR="00020622" w:rsidRPr="00E62014" w:rsidRDefault="00020622" w:rsidP="007A0735">
            <w:pPr>
              <w:pStyle w:val="FormHeading2"/>
              <w:spacing w:before="60" w:after="40" w:line="4" w:lineRule="atLeast"/>
              <w:ind w:left="357" w:hanging="357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3CFD19" w14:textId="77777777" w:rsidR="00020622" w:rsidRPr="00655B26" w:rsidRDefault="00020622" w:rsidP="007A0735">
            <w:pPr>
              <w:pStyle w:val="FormHeading2"/>
              <w:spacing w:before="60" w:after="40" w:line="4" w:lineRule="atLeast"/>
              <w:ind w:left="0" w:firstLine="0"/>
              <w:jc w:val="left"/>
              <w:rPr>
                <w:rFonts w:cs="Arial"/>
                <w:bCs w:val="0"/>
                <w:color w:val="000000"/>
                <w:sz w:val="16"/>
                <w:szCs w:val="16"/>
              </w:rPr>
            </w:pPr>
            <w:r w:rsidRPr="00655B26">
              <w:rPr>
                <w:rFonts w:cs="Arial"/>
                <w:bCs w:val="0"/>
                <w:color w:val="000000"/>
                <w:sz w:val="16"/>
                <w:szCs w:val="16"/>
              </w:rPr>
              <w:t>Dept. requisition number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74E2" w14:textId="77777777" w:rsidR="00020622" w:rsidRPr="00E62014" w:rsidRDefault="00020622" w:rsidP="007A0735">
            <w:pPr>
              <w:pStyle w:val="FormHeading2"/>
              <w:spacing w:before="60" w:after="40" w:line="4" w:lineRule="atLeast"/>
              <w:ind w:left="0" w:firstLine="0"/>
              <w:jc w:val="left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63149B">
              <w:rPr>
                <w:bCs w:val="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49B">
              <w:rPr>
                <w:bCs w:val="0"/>
                <w:sz w:val="16"/>
                <w:szCs w:val="16"/>
              </w:rPr>
              <w:instrText xml:space="preserve"> FORMTEXT </w:instrText>
            </w:r>
            <w:r w:rsidRPr="0063149B">
              <w:rPr>
                <w:bCs w:val="0"/>
                <w:sz w:val="16"/>
                <w:szCs w:val="16"/>
              </w:rPr>
            </w:r>
            <w:r w:rsidRPr="0063149B">
              <w:rPr>
                <w:bCs w:val="0"/>
                <w:sz w:val="16"/>
                <w:szCs w:val="16"/>
              </w:rPr>
              <w:fldChar w:fldCharType="separate"/>
            </w:r>
            <w:r w:rsidRPr="0063149B">
              <w:rPr>
                <w:bCs w:val="0"/>
                <w:noProof/>
                <w:sz w:val="16"/>
                <w:szCs w:val="16"/>
              </w:rPr>
              <w:t> </w:t>
            </w:r>
            <w:r w:rsidRPr="0063149B">
              <w:rPr>
                <w:bCs w:val="0"/>
                <w:noProof/>
                <w:sz w:val="16"/>
                <w:szCs w:val="16"/>
              </w:rPr>
              <w:t> </w:t>
            </w:r>
            <w:r w:rsidRPr="0063149B">
              <w:rPr>
                <w:bCs w:val="0"/>
                <w:noProof/>
                <w:sz w:val="16"/>
                <w:szCs w:val="16"/>
              </w:rPr>
              <w:t> </w:t>
            </w:r>
            <w:r w:rsidRPr="0063149B">
              <w:rPr>
                <w:bCs w:val="0"/>
                <w:noProof/>
                <w:sz w:val="16"/>
                <w:szCs w:val="16"/>
              </w:rPr>
              <w:t> </w:t>
            </w:r>
            <w:r w:rsidRPr="0063149B">
              <w:rPr>
                <w:bCs w:val="0"/>
                <w:noProof/>
                <w:sz w:val="16"/>
                <w:szCs w:val="16"/>
              </w:rPr>
              <w:t> </w:t>
            </w:r>
            <w:r w:rsidRPr="0063149B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344B22" w:rsidRPr="00763C9D" w14:paraId="2F7212C5" w14:textId="77777777" w:rsidTr="00655B26">
        <w:trPr>
          <w:cantSplit/>
          <w:trHeight w:val="256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FBA4E" w14:textId="17EAAFD5" w:rsidR="00344B22" w:rsidRPr="003E737C" w:rsidRDefault="00344B22" w:rsidP="00294AB6">
            <w:pPr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NB: </w:t>
            </w:r>
            <w:r w:rsidRPr="009E4D8B">
              <w:rPr>
                <w:rFonts w:cs="Arial"/>
                <w:b/>
                <w:bCs/>
                <w:sz w:val="16"/>
                <w:szCs w:val="16"/>
              </w:rPr>
              <w:t>Attach the following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 w:rsidR="00D50A0E">
              <w:rPr>
                <w:rFonts w:cs="Arial"/>
                <w:b/>
                <w:bCs/>
                <w:sz w:val="16"/>
                <w:szCs w:val="16"/>
              </w:rPr>
              <w:t>s</w:t>
            </w:r>
            <w:r w:rsidRPr="00053CC3">
              <w:rPr>
                <w:rFonts w:cs="Arial"/>
                <w:b/>
                <w:bCs/>
                <w:sz w:val="16"/>
                <w:szCs w:val="16"/>
              </w:rPr>
              <w:t>upporting documents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A0509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4763" w14:textId="5A55473B" w:rsidR="00344B22" w:rsidRPr="003E737C" w:rsidRDefault="00344B22" w:rsidP="00294AB6">
            <w:pPr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 w:rsidRPr="00A0509D">
              <w:rPr>
                <w:b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09D">
              <w:rPr>
                <w:b/>
                <w:sz w:val="16"/>
                <w:szCs w:val="16"/>
              </w:rPr>
              <w:instrText xml:space="preserve"> FORMCHECKBOX </w:instrText>
            </w:r>
            <w:r w:rsidRPr="00A0509D">
              <w:rPr>
                <w:b/>
                <w:sz w:val="16"/>
                <w:szCs w:val="16"/>
              </w:rPr>
            </w:r>
            <w:r w:rsidRPr="00A0509D">
              <w:rPr>
                <w:b/>
                <w:sz w:val="16"/>
                <w:szCs w:val="16"/>
              </w:rPr>
              <w:fldChar w:fldCharType="separate"/>
            </w:r>
            <w:r w:rsidRPr="00A0509D">
              <w:rPr>
                <w:b/>
                <w:sz w:val="16"/>
                <w:szCs w:val="16"/>
              </w:rPr>
              <w:fldChar w:fldCharType="end"/>
            </w:r>
            <w:r w:rsidRPr="00A0509D">
              <w:rPr>
                <w:b/>
                <w:sz w:val="16"/>
                <w:szCs w:val="16"/>
              </w:rPr>
              <w:t xml:space="preserve"> </w:t>
            </w:r>
            <w:r w:rsidRPr="00A0509D">
              <w:rPr>
                <w:rFonts w:cs="Arial"/>
                <w:b/>
                <w:sz w:val="16"/>
              </w:rPr>
              <w:t>Rental Agreement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763B" w14:textId="508461D1" w:rsidR="00344B22" w:rsidRPr="003E737C" w:rsidRDefault="00344B22" w:rsidP="00294AB6">
            <w:pPr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 w:rsidRPr="00A0509D">
              <w:rPr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8"/>
            <w:r w:rsidRPr="00A0509D">
              <w:rPr>
                <w:b/>
                <w:sz w:val="16"/>
                <w:szCs w:val="16"/>
              </w:rPr>
              <w:instrText xml:space="preserve"> FORMCHECKBOX </w:instrText>
            </w:r>
            <w:r w:rsidRPr="00A0509D">
              <w:rPr>
                <w:b/>
                <w:sz w:val="16"/>
                <w:szCs w:val="16"/>
              </w:rPr>
            </w:r>
            <w:r w:rsidRPr="00A0509D">
              <w:rPr>
                <w:b/>
                <w:sz w:val="16"/>
                <w:szCs w:val="16"/>
              </w:rPr>
              <w:fldChar w:fldCharType="separate"/>
            </w:r>
            <w:r w:rsidRPr="00A0509D">
              <w:rPr>
                <w:b/>
                <w:sz w:val="16"/>
                <w:szCs w:val="16"/>
              </w:rPr>
              <w:fldChar w:fldCharType="end"/>
            </w:r>
            <w:r w:rsidRPr="00A0509D">
              <w:rPr>
                <w:b/>
                <w:sz w:val="16"/>
                <w:szCs w:val="16"/>
              </w:rPr>
              <w:t xml:space="preserve"> </w:t>
            </w:r>
            <w:bookmarkEnd w:id="0"/>
            <w:r w:rsidRPr="00A0509D">
              <w:rPr>
                <w:rFonts w:cs="Arial"/>
                <w:b/>
                <w:sz w:val="16"/>
              </w:rPr>
              <w:t>Letter of liability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D233" w14:textId="7041B488" w:rsidR="00344B22" w:rsidRPr="003E737C" w:rsidRDefault="00344B22" w:rsidP="00294AB6">
            <w:pPr>
              <w:spacing w:before="40" w:after="40"/>
              <w:jc w:val="left"/>
              <w:rPr>
                <w:rFonts w:cs="Arial"/>
                <w:bCs/>
                <w:sz w:val="16"/>
                <w:szCs w:val="16"/>
              </w:rPr>
            </w:pPr>
            <w:r w:rsidRPr="00A0509D">
              <w:rPr>
                <w:b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0"/>
            <w:r w:rsidRPr="00A0509D">
              <w:rPr>
                <w:b/>
                <w:sz w:val="16"/>
                <w:szCs w:val="16"/>
              </w:rPr>
              <w:instrText xml:space="preserve"> FORMCHECKBOX </w:instrText>
            </w:r>
            <w:r w:rsidRPr="00A0509D">
              <w:rPr>
                <w:b/>
                <w:sz w:val="16"/>
                <w:szCs w:val="16"/>
              </w:rPr>
            </w:r>
            <w:r w:rsidRPr="00A0509D">
              <w:rPr>
                <w:b/>
                <w:sz w:val="16"/>
                <w:szCs w:val="16"/>
              </w:rPr>
              <w:fldChar w:fldCharType="separate"/>
            </w:r>
            <w:r w:rsidRPr="00A0509D">
              <w:rPr>
                <w:b/>
                <w:sz w:val="16"/>
                <w:szCs w:val="16"/>
              </w:rPr>
              <w:fldChar w:fldCharType="end"/>
            </w:r>
            <w:r w:rsidRPr="00A0509D">
              <w:rPr>
                <w:b/>
                <w:sz w:val="16"/>
                <w:szCs w:val="16"/>
              </w:rPr>
              <w:t xml:space="preserve"> </w:t>
            </w:r>
            <w:bookmarkEnd w:id="1"/>
            <w:r w:rsidRPr="00A0509D">
              <w:rPr>
                <w:b/>
                <w:sz w:val="16"/>
                <w:szCs w:val="16"/>
              </w:rPr>
              <w:t>Proof of Delivery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3A1EE" w14:textId="77777777" w:rsidR="00344B22" w:rsidRPr="00655B26" w:rsidRDefault="00344B22" w:rsidP="00294AB6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  <w:r w:rsidRPr="00655B26">
              <w:rPr>
                <w:rFonts w:cs="Arial"/>
                <w:b/>
                <w:sz w:val="16"/>
                <w:szCs w:val="16"/>
              </w:rPr>
              <w:t>Customer order number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F22B" w14:textId="77777777" w:rsidR="00344B22" w:rsidRPr="003E737C" w:rsidRDefault="00344B22" w:rsidP="00294AB6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Cs/>
                <w:sz w:val="16"/>
                <w:szCs w:val="16"/>
              </w:rPr>
            </w:pPr>
            <w:r w:rsidRPr="0063149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49B">
              <w:rPr>
                <w:bCs/>
                <w:sz w:val="16"/>
                <w:szCs w:val="16"/>
              </w:rPr>
              <w:instrText xml:space="preserve"> FORMTEXT </w:instrText>
            </w:r>
            <w:r w:rsidRPr="0063149B">
              <w:rPr>
                <w:bCs/>
                <w:sz w:val="16"/>
                <w:szCs w:val="16"/>
              </w:rPr>
            </w:r>
            <w:r w:rsidRPr="0063149B">
              <w:rPr>
                <w:bCs/>
                <w:sz w:val="16"/>
                <w:szCs w:val="16"/>
              </w:rPr>
              <w:fldChar w:fldCharType="separate"/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4646DD6B" w14:textId="77777777" w:rsidR="00347B2B" w:rsidRPr="007608B3" w:rsidRDefault="00347B2B">
      <w:pPr>
        <w:rPr>
          <w:sz w:val="6"/>
          <w:szCs w:val="6"/>
        </w:rPr>
      </w:pPr>
    </w:p>
    <w:tbl>
      <w:tblPr>
        <w:tblW w:w="153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567"/>
        <w:gridCol w:w="2381"/>
        <w:gridCol w:w="1134"/>
        <w:gridCol w:w="709"/>
        <w:gridCol w:w="2410"/>
        <w:gridCol w:w="850"/>
        <w:gridCol w:w="1142"/>
        <w:gridCol w:w="1693"/>
        <w:gridCol w:w="1134"/>
        <w:gridCol w:w="1303"/>
      </w:tblGrid>
      <w:tr w:rsidR="003B3520" w:rsidRPr="00023E1D" w14:paraId="5C743AB0" w14:textId="77777777" w:rsidTr="004F0BC4">
        <w:trPr>
          <w:cantSplit/>
          <w:trHeight w:val="245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7A92126" w14:textId="77777777" w:rsidR="003B3520" w:rsidRPr="003E737C" w:rsidRDefault="003B3520" w:rsidP="003460CE">
            <w:pPr>
              <w:pStyle w:val="FormHeading2"/>
              <w:spacing w:before="80" w:after="40"/>
              <w:ind w:left="357" w:hanging="357"/>
              <w:jc w:val="left"/>
              <w:rPr>
                <w:sz w:val="22"/>
                <w:szCs w:val="22"/>
              </w:rPr>
            </w:pPr>
            <w:r w:rsidRPr="003E737C">
              <w:rPr>
                <w:sz w:val="22"/>
                <w:szCs w:val="22"/>
              </w:rPr>
              <w:t xml:space="preserve">Customer </w:t>
            </w:r>
            <w:r>
              <w:rPr>
                <w:sz w:val="22"/>
                <w:szCs w:val="22"/>
              </w:rPr>
              <w:t>d</w:t>
            </w:r>
            <w:r w:rsidRPr="003E737C">
              <w:rPr>
                <w:sz w:val="22"/>
                <w:szCs w:val="22"/>
              </w:rPr>
              <w:t>etails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E696907" w14:textId="77777777" w:rsidR="003B3520" w:rsidRPr="007532DC" w:rsidRDefault="003B3520" w:rsidP="003460CE">
            <w:pPr>
              <w:pStyle w:val="FormHeading2"/>
              <w:spacing w:before="80" w:after="40"/>
              <w:ind w:left="357" w:hanging="357"/>
              <w:jc w:val="left"/>
              <w:rPr>
                <w:sz w:val="22"/>
                <w:szCs w:val="22"/>
              </w:rPr>
            </w:pPr>
            <w:r w:rsidRPr="007532DC">
              <w:rPr>
                <w:sz w:val="16"/>
                <w:szCs w:val="16"/>
              </w:rPr>
              <w:t>Is this a new customer?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EEA30" w14:textId="77777777" w:rsidR="003B3520" w:rsidRPr="00FA7318" w:rsidRDefault="003B3520" w:rsidP="003460CE">
            <w:pPr>
              <w:pStyle w:val="FormHeading2"/>
              <w:spacing w:before="80" w:after="40"/>
              <w:ind w:left="357" w:hanging="357"/>
              <w:jc w:val="left"/>
              <w:rPr>
                <w:b w:val="0"/>
                <w:sz w:val="22"/>
                <w:szCs w:val="22"/>
              </w:rPr>
            </w:pPr>
            <w:r w:rsidRPr="00FA7318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7318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FA7318">
              <w:rPr>
                <w:b w:val="0"/>
                <w:bCs w:val="0"/>
                <w:sz w:val="16"/>
                <w:szCs w:val="16"/>
              </w:rPr>
            </w:r>
            <w:r w:rsidRPr="00FA7318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FA7318">
              <w:rPr>
                <w:b w:val="0"/>
                <w:bCs w:val="0"/>
                <w:sz w:val="16"/>
                <w:szCs w:val="16"/>
              </w:rPr>
              <w:fldChar w:fldCharType="end"/>
            </w:r>
            <w:r w:rsidRPr="00FA7318">
              <w:rPr>
                <w:b w:val="0"/>
                <w:bCs w:val="0"/>
                <w:sz w:val="16"/>
                <w:szCs w:val="16"/>
              </w:rPr>
              <w:t xml:space="preserve">No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B1992" w14:textId="77777777" w:rsidR="003B3520" w:rsidRPr="00FA7318" w:rsidRDefault="003B3520" w:rsidP="003460CE">
            <w:pPr>
              <w:pStyle w:val="FormHeading2"/>
              <w:spacing w:before="80" w:after="40"/>
              <w:ind w:left="357" w:hanging="357"/>
              <w:jc w:val="left"/>
              <w:rPr>
                <w:b w:val="0"/>
                <w:sz w:val="22"/>
                <w:szCs w:val="22"/>
              </w:rPr>
            </w:pPr>
            <w:r w:rsidRPr="00FA7318"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318">
              <w:rPr>
                <w:b w:val="0"/>
                <w:bCs w:val="0"/>
                <w:sz w:val="16"/>
                <w:szCs w:val="16"/>
              </w:rPr>
              <w:instrText xml:space="preserve"> FORMCHECKBOX </w:instrText>
            </w:r>
            <w:r w:rsidRPr="00FA7318">
              <w:rPr>
                <w:b w:val="0"/>
                <w:bCs w:val="0"/>
                <w:sz w:val="16"/>
                <w:szCs w:val="16"/>
              </w:rPr>
            </w:r>
            <w:r w:rsidRPr="00FA7318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FA7318">
              <w:rPr>
                <w:b w:val="0"/>
                <w:bCs w:val="0"/>
                <w:sz w:val="16"/>
                <w:szCs w:val="16"/>
              </w:rPr>
              <w:fldChar w:fldCharType="end"/>
            </w:r>
            <w:r w:rsidRPr="00FA7318">
              <w:rPr>
                <w:b w:val="0"/>
                <w:bCs w:val="0"/>
                <w:sz w:val="16"/>
                <w:szCs w:val="16"/>
              </w:rPr>
              <w:t>Yes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309941" w14:textId="73F66CB2" w:rsidR="003B3520" w:rsidRPr="00B563D5" w:rsidRDefault="003B3520" w:rsidP="00C02E10">
            <w:pPr>
              <w:pStyle w:val="FormHeading2"/>
              <w:spacing w:before="80" w:after="40"/>
              <w:ind w:left="357" w:hanging="357"/>
              <w:jc w:val="left"/>
              <w:rPr>
                <w:color w:val="C00000"/>
                <w:sz w:val="22"/>
                <w:szCs w:val="22"/>
              </w:rPr>
            </w:pPr>
            <w:r w:rsidRPr="00B563D5">
              <w:rPr>
                <w:bCs w:val="0"/>
                <w:color w:val="C00000"/>
                <w:sz w:val="16"/>
                <w:szCs w:val="16"/>
              </w:rPr>
              <w:t xml:space="preserve">If </w:t>
            </w:r>
            <w:proofErr w:type="gramStart"/>
            <w:r w:rsidR="004F0BC4" w:rsidRPr="004F0BC4">
              <w:rPr>
                <w:bCs w:val="0"/>
                <w:i/>
                <w:iCs/>
                <w:color w:val="C00000"/>
                <w:sz w:val="16"/>
                <w:szCs w:val="16"/>
              </w:rPr>
              <w:t>Y</w:t>
            </w:r>
            <w:r w:rsidRPr="004F0BC4">
              <w:rPr>
                <w:bCs w:val="0"/>
                <w:i/>
                <w:iCs/>
                <w:color w:val="C00000"/>
                <w:sz w:val="16"/>
                <w:szCs w:val="16"/>
              </w:rPr>
              <w:t>es</w:t>
            </w:r>
            <w:proofErr w:type="gramEnd"/>
            <w:r w:rsidRPr="00B563D5">
              <w:rPr>
                <w:bCs w:val="0"/>
                <w:color w:val="C00000"/>
                <w:sz w:val="16"/>
                <w:szCs w:val="16"/>
              </w:rPr>
              <w:t xml:space="preserve">, complete </w:t>
            </w:r>
            <w:hyperlink r:id="rId12" w:tgtFrame="_blank" w:history="1">
              <w:r w:rsidRPr="007A0735">
                <w:rPr>
                  <w:rStyle w:val="Hyperlink"/>
                  <w:bCs w:val="0"/>
                  <w:sz w:val="16"/>
                  <w:szCs w:val="16"/>
                </w:rPr>
                <w:t>SD004</w:t>
              </w:r>
            </w:hyperlink>
            <w:r w:rsidR="00950320" w:rsidRPr="00B563D5">
              <w:rPr>
                <w:bCs w:val="0"/>
                <w:color w:val="C00000"/>
                <w:sz w:val="16"/>
                <w:szCs w:val="16"/>
              </w:rPr>
              <w:t xml:space="preserve"> and attach it to this form.</w:t>
            </w:r>
          </w:p>
        </w:tc>
      </w:tr>
      <w:tr w:rsidR="00277D72" w:rsidRPr="0063149B" w14:paraId="1A953E75" w14:textId="77777777" w:rsidTr="00D81E17">
        <w:trPr>
          <w:cantSplit/>
          <w:trHeight w:val="245"/>
        </w:trPr>
        <w:tc>
          <w:tcPr>
            <w:tcW w:w="2014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71FC573D" w14:textId="77777777" w:rsidR="00277D72" w:rsidRPr="00642078" w:rsidRDefault="00277D72" w:rsidP="00AA403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CE6DCD">
              <w:rPr>
                <w:b/>
                <w:bCs/>
                <w:sz w:val="16"/>
                <w:szCs w:val="16"/>
              </w:rPr>
              <w:t>Company Name</w:t>
            </w:r>
          </w:p>
        </w:tc>
        <w:tc>
          <w:tcPr>
            <w:tcW w:w="4791" w:type="dxa"/>
            <w:gridSpan w:val="4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8ABAF2D" w14:textId="77777777" w:rsidR="00277D72" w:rsidRPr="0063149B" w:rsidRDefault="00277D72" w:rsidP="00277D72">
            <w:pPr>
              <w:spacing w:before="12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6D6C4077" w14:textId="77777777" w:rsidR="00277D72" w:rsidRPr="0063149B" w:rsidRDefault="00277D72" w:rsidP="00994E84">
            <w:pPr>
              <w:spacing w:before="120"/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 </w:t>
            </w:r>
            <w:r w:rsidR="00C51679">
              <w:rPr>
                <w:b/>
                <w:sz w:val="16"/>
                <w:szCs w:val="16"/>
              </w:rPr>
              <w:t xml:space="preserve">Individual’s </w:t>
            </w:r>
            <w:r>
              <w:rPr>
                <w:b/>
                <w:sz w:val="16"/>
                <w:szCs w:val="16"/>
              </w:rPr>
              <w:t xml:space="preserve">Name &amp; Title </w:t>
            </w:r>
          </w:p>
        </w:tc>
        <w:tc>
          <w:tcPr>
            <w:tcW w:w="6122" w:type="dxa"/>
            <w:gridSpan w:val="5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CF1FD74" w14:textId="77777777" w:rsidR="00277D72" w:rsidRPr="0063149B" w:rsidRDefault="00020622" w:rsidP="00277D72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63149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49B">
              <w:rPr>
                <w:bCs/>
                <w:sz w:val="16"/>
                <w:szCs w:val="16"/>
              </w:rPr>
              <w:instrText xml:space="preserve"> FORMTEXT </w:instrText>
            </w:r>
            <w:r w:rsidRPr="0063149B">
              <w:rPr>
                <w:bCs/>
                <w:sz w:val="16"/>
                <w:szCs w:val="16"/>
              </w:rPr>
            </w:r>
            <w:r w:rsidRPr="0063149B">
              <w:rPr>
                <w:bCs/>
                <w:sz w:val="16"/>
                <w:szCs w:val="16"/>
              </w:rPr>
              <w:fldChar w:fldCharType="separate"/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97073" w:rsidRPr="0063149B" w14:paraId="0CA338F0" w14:textId="77777777" w:rsidTr="00D81E17">
        <w:trPr>
          <w:cantSplit/>
          <w:trHeight w:val="245"/>
        </w:trPr>
        <w:tc>
          <w:tcPr>
            <w:tcW w:w="2014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6A89D6F5" w14:textId="77777777" w:rsidR="00697073" w:rsidRPr="0063149B" w:rsidRDefault="00697073" w:rsidP="00535FB5">
            <w:pPr>
              <w:spacing w:before="12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63149B">
              <w:rPr>
                <w:b/>
                <w:sz w:val="16"/>
                <w:szCs w:val="16"/>
              </w:rPr>
              <w:t>ustomer No.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</w:tcBorders>
            <w:vAlign w:val="bottom"/>
          </w:tcPr>
          <w:p w14:paraId="450867A5" w14:textId="77777777" w:rsidR="00697073" w:rsidRPr="00642078" w:rsidRDefault="00697073" w:rsidP="00697073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63149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49B">
              <w:rPr>
                <w:bCs/>
                <w:sz w:val="16"/>
                <w:szCs w:val="16"/>
              </w:rPr>
              <w:instrText xml:space="preserve"> FORMTEXT </w:instrText>
            </w:r>
            <w:r w:rsidRPr="0063149B">
              <w:rPr>
                <w:bCs/>
                <w:sz w:val="16"/>
                <w:szCs w:val="16"/>
              </w:rPr>
            </w:r>
            <w:r w:rsidRPr="0063149B">
              <w:rPr>
                <w:bCs/>
                <w:sz w:val="16"/>
                <w:szCs w:val="16"/>
              </w:rPr>
              <w:fldChar w:fldCharType="separate"/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6E7CFB55" w14:textId="77777777" w:rsidR="00697073" w:rsidRPr="0063149B" w:rsidRDefault="00697073" w:rsidP="00535FB5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642078">
              <w:rPr>
                <w:rFonts w:cs="Arial"/>
                <w:b/>
                <w:sz w:val="16"/>
                <w:szCs w:val="16"/>
              </w:rPr>
              <w:t>VAT Reg. No.</w:t>
            </w:r>
          </w:p>
        </w:tc>
        <w:tc>
          <w:tcPr>
            <w:tcW w:w="6122" w:type="dxa"/>
            <w:gridSpan w:val="5"/>
            <w:tcBorders>
              <w:top w:val="single" w:sz="4" w:space="0" w:color="auto"/>
            </w:tcBorders>
            <w:vAlign w:val="bottom"/>
          </w:tcPr>
          <w:p w14:paraId="4BC2D647" w14:textId="77777777" w:rsidR="00697073" w:rsidRPr="0063149B" w:rsidRDefault="00020622" w:rsidP="00697073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63149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49B">
              <w:rPr>
                <w:bCs/>
                <w:sz w:val="16"/>
                <w:szCs w:val="16"/>
              </w:rPr>
              <w:instrText xml:space="preserve"> FORMTEXT </w:instrText>
            </w:r>
            <w:r w:rsidRPr="0063149B">
              <w:rPr>
                <w:bCs/>
                <w:sz w:val="16"/>
                <w:szCs w:val="16"/>
              </w:rPr>
            </w:r>
            <w:r w:rsidRPr="0063149B">
              <w:rPr>
                <w:bCs/>
                <w:sz w:val="16"/>
                <w:szCs w:val="16"/>
              </w:rPr>
              <w:fldChar w:fldCharType="separate"/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97073" w:rsidRPr="0063149B" w14:paraId="5A49031C" w14:textId="77777777" w:rsidTr="00D81E17">
        <w:trPr>
          <w:cantSplit/>
          <w:trHeight w:val="245"/>
        </w:trPr>
        <w:tc>
          <w:tcPr>
            <w:tcW w:w="2014" w:type="dxa"/>
            <w:shd w:val="clear" w:color="auto" w:fill="D9D9D9"/>
            <w:vAlign w:val="bottom"/>
          </w:tcPr>
          <w:p w14:paraId="6CCC0C2D" w14:textId="5279C60F" w:rsidR="00697073" w:rsidRPr="0063149B" w:rsidRDefault="00697073" w:rsidP="007046F6">
            <w:pPr>
              <w:spacing w:before="80"/>
              <w:jc w:val="left"/>
              <w:rPr>
                <w:b/>
                <w:sz w:val="16"/>
                <w:szCs w:val="16"/>
              </w:rPr>
            </w:pPr>
            <w:r w:rsidRPr="00642078">
              <w:rPr>
                <w:b/>
                <w:bCs/>
                <w:sz w:val="16"/>
                <w:szCs w:val="16"/>
              </w:rPr>
              <w:t xml:space="preserve">Contact </w:t>
            </w:r>
            <w:r>
              <w:rPr>
                <w:b/>
                <w:bCs/>
                <w:sz w:val="16"/>
                <w:szCs w:val="16"/>
              </w:rPr>
              <w:t>P</w:t>
            </w:r>
            <w:r w:rsidRPr="00642078">
              <w:rPr>
                <w:b/>
                <w:bCs/>
                <w:sz w:val="16"/>
                <w:szCs w:val="16"/>
              </w:rPr>
              <w:t>erson</w:t>
            </w:r>
            <w:r w:rsidR="000900A6">
              <w:rPr>
                <w:b/>
                <w:bCs/>
                <w:sz w:val="16"/>
                <w:szCs w:val="16"/>
              </w:rPr>
              <w:t xml:space="preserve"> &amp; </w:t>
            </w:r>
            <w:r w:rsidR="00D81E17">
              <w:rPr>
                <w:b/>
                <w:bCs/>
                <w:sz w:val="16"/>
                <w:szCs w:val="16"/>
              </w:rPr>
              <w:t>Phone no</w:t>
            </w:r>
          </w:p>
        </w:tc>
        <w:tc>
          <w:tcPr>
            <w:tcW w:w="4791" w:type="dxa"/>
            <w:gridSpan w:val="4"/>
            <w:shd w:val="clear" w:color="auto" w:fill="auto"/>
            <w:vAlign w:val="bottom"/>
          </w:tcPr>
          <w:p w14:paraId="6AFC1501" w14:textId="77777777" w:rsidR="00697073" w:rsidRPr="0063149B" w:rsidRDefault="00697073" w:rsidP="003460CE">
            <w:pPr>
              <w:spacing w:before="120"/>
              <w:jc w:val="left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63BEAE8A" w14:textId="77777777" w:rsidR="00697073" w:rsidRPr="0063149B" w:rsidRDefault="00697073" w:rsidP="003460CE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63149B">
              <w:rPr>
                <w:b/>
                <w:sz w:val="16"/>
                <w:szCs w:val="16"/>
              </w:rPr>
              <w:t>E-mail Address</w:t>
            </w:r>
          </w:p>
        </w:tc>
        <w:tc>
          <w:tcPr>
            <w:tcW w:w="6122" w:type="dxa"/>
            <w:gridSpan w:val="5"/>
            <w:shd w:val="clear" w:color="auto" w:fill="auto"/>
            <w:vAlign w:val="bottom"/>
          </w:tcPr>
          <w:p w14:paraId="253AC29F" w14:textId="77777777" w:rsidR="00697073" w:rsidRDefault="00697073" w:rsidP="00697073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63149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49B">
              <w:rPr>
                <w:bCs/>
                <w:sz w:val="16"/>
                <w:szCs w:val="16"/>
              </w:rPr>
              <w:instrText xml:space="preserve"> FORMTEXT </w:instrText>
            </w:r>
            <w:r w:rsidRPr="0063149B">
              <w:rPr>
                <w:bCs/>
                <w:sz w:val="16"/>
                <w:szCs w:val="16"/>
              </w:rPr>
            </w:r>
            <w:r w:rsidRPr="0063149B">
              <w:rPr>
                <w:bCs/>
                <w:sz w:val="16"/>
                <w:szCs w:val="16"/>
              </w:rPr>
              <w:fldChar w:fldCharType="separate"/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BD539E" w:rsidRPr="0063149B" w14:paraId="2467B1FA" w14:textId="77777777" w:rsidTr="00D81E17">
        <w:trPr>
          <w:cantSplit/>
          <w:trHeight w:val="245"/>
        </w:trPr>
        <w:tc>
          <w:tcPr>
            <w:tcW w:w="2014" w:type="dxa"/>
            <w:vMerge w:val="restart"/>
            <w:shd w:val="clear" w:color="auto" w:fill="D9D9D9"/>
            <w:vAlign w:val="center"/>
          </w:tcPr>
          <w:p w14:paraId="15654748" w14:textId="77777777" w:rsidR="00BD539E" w:rsidRPr="0063149B" w:rsidRDefault="00BD539E" w:rsidP="00D50A0E">
            <w:pPr>
              <w:spacing w:before="120"/>
              <w:rPr>
                <w:b/>
                <w:sz w:val="16"/>
                <w:szCs w:val="16"/>
              </w:rPr>
            </w:pPr>
            <w:r w:rsidRPr="0063149B">
              <w:rPr>
                <w:b/>
                <w:sz w:val="16"/>
                <w:szCs w:val="16"/>
              </w:rPr>
              <w:t xml:space="preserve">Street </w:t>
            </w:r>
            <w:r w:rsidR="00527954">
              <w:rPr>
                <w:b/>
                <w:sz w:val="16"/>
                <w:szCs w:val="16"/>
              </w:rPr>
              <w:t>A</w:t>
            </w:r>
            <w:r w:rsidRPr="0063149B">
              <w:rPr>
                <w:b/>
                <w:sz w:val="16"/>
                <w:szCs w:val="16"/>
              </w:rPr>
              <w:t>ddress</w:t>
            </w:r>
          </w:p>
        </w:tc>
        <w:tc>
          <w:tcPr>
            <w:tcW w:w="4791" w:type="dxa"/>
            <w:gridSpan w:val="4"/>
            <w:vAlign w:val="bottom"/>
          </w:tcPr>
          <w:p w14:paraId="696C46D5" w14:textId="77777777" w:rsidR="00BD539E" w:rsidRPr="0063149B" w:rsidRDefault="00BD539E" w:rsidP="003460CE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63149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49B">
              <w:rPr>
                <w:bCs/>
                <w:sz w:val="16"/>
                <w:szCs w:val="16"/>
              </w:rPr>
              <w:instrText xml:space="preserve"> FORMTEXT </w:instrText>
            </w:r>
            <w:r w:rsidRPr="0063149B">
              <w:rPr>
                <w:bCs/>
                <w:sz w:val="16"/>
                <w:szCs w:val="16"/>
              </w:rPr>
            </w:r>
            <w:r w:rsidRPr="0063149B">
              <w:rPr>
                <w:bCs/>
                <w:sz w:val="16"/>
                <w:szCs w:val="16"/>
              </w:rPr>
              <w:fldChar w:fldCharType="separate"/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79E643A0" w14:textId="77777777" w:rsidR="00BD539E" w:rsidRPr="0063149B" w:rsidRDefault="00BD539E" w:rsidP="004D75D1">
            <w:pPr>
              <w:spacing w:before="120"/>
              <w:rPr>
                <w:b/>
                <w:sz w:val="16"/>
                <w:szCs w:val="16"/>
              </w:rPr>
            </w:pPr>
            <w:r w:rsidRPr="0063149B">
              <w:rPr>
                <w:b/>
                <w:sz w:val="16"/>
                <w:szCs w:val="16"/>
              </w:rPr>
              <w:t xml:space="preserve">Postal </w:t>
            </w:r>
            <w:r w:rsidR="00527954">
              <w:rPr>
                <w:b/>
                <w:sz w:val="16"/>
                <w:szCs w:val="16"/>
              </w:rPr>
              <w:t>A</w:t>
            </w:r>
            <w:r w:rsidRPr="0063149B">
              <w:rPr>
                <w:b/>
                <w:sz w:val="16"/>
                <w:szCs w:val="16"/>
              </w:rPr>
              <w:t>ddress</w:t>
            </w:r>
          </w:p>
        </w:tc>
        <w:tc>
          <w:tcPr>
            <w:tcW w:w="6122" w:type="dxa"/>
            <w:gridSpan w:val="5"/>
            <w:vAlign w:val="bottom"/>
          </w:tcPr>
          <w:p w14:paraId="11BD40B2" w14:textId="77777777" w:rsidR="00BD539E" w:rsidRPr="0063149B" w:rsidRDefault="00BD539E" w:rsidP="003460CE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63149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49B">
              <w:rPr>
                <w:bCs/>
                <w:sz w:val="16"/>
                <w:szCs w:val="16"/>
              </w:rPr>
              <w:instrText xml:space="preserve"> FORMTEXT </w:instrText>
            </w:r>
            <w:r w:rsidRPr="0063149B">
              <w:rPr>
                <w:bCs/>
                <w:sz w:val="16"/>
                <w:szCs w:val="16"/>
              </w:rPr>
            </w:r>
            <w:r w:rsidRPr="0063149B">
              <w:rPr>
                <w:bCs/>
                <w:sz w:val="16"/>
                <w:szCs w:val="16"/>
              </w:rPr>
              <w:fldChar w:fldCharType="separate"/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BD539E" w:rsidRPr="0063149B" w14:paraId="638B0915" w14:textId="77777777" w:rsidTr="00D81E17">
        <w:trPr>
          <w:cantSplit/>
          <w:trHeight w:val="182"/>
        </w:trPr>
        <w:tc>
          <w:tcPr>
            <w:tcW w:w="2014" w:type="dxa"/>
            <w:vMerge/>
            <w:vAlign w:val="bottom"/>
          </w:tcPr>
          <w:p w14:paraId="392377F9" w14:textId="77777777" w:rsidR="00BD539E" w:rsidRPr="0063149B" w:rsidRDefault="00BD539E" w:rsidP="003460CE">
            <w:pPr>
              <w:spacing w:before="12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/>
            <w:vAlign w:val="bottom"/>
          </w:tcPr>
          <w:p w14:paraId="20BE4F1F" w14:textId="77777777" w:rsidR="00BD539E" w:rsidRPr="0063149B" w:rsidRDefault="00BD539E" w:rsidP="003460CE">
            <w:pPr>
              <w:spacing w:before="120"/>
              <w:jc w:val="left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City</w:t>
            </w:r>
          </w:p>
        </w:tc>
        <w:tc>
          <w:tcPr>
            <w:tcW w:w="2381" w:type="dxa"/>
            <w:vAlign w:val="bottom"/>
          </w:tcPr>
          <w:p w14:paraId="3FEE0C90" w14:textId="77777777" w:rsidR="00BD539E" w:rsidRPr="0063149B" w:rsidRDefault="00BD539E" w:rsidP="003460CE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63149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49B">
              <w:rPr>
                <w:bCs/>
                <w:sz w:val="16"/>
                <w:szCs w:val="16"/>
              </w:rPr>
              <w:instrText xml:space="preserve"> FORMTEXT </w:instrText>
            </w:r>
            <w:r w:rsidRPr="0063149B">
              <w:rPr>
                <w:bCs/>
                <w:sz w:val="16"/>
                <w:szCs w:val="16"/>
              </w:rPr>
            </w:r>
            <w:r w:rsidRPr="0063149B">
              <w:rPr>
                <w:bCs/>
                <w:sz w:val="16"/>
                <w:szCs w:val="16"/>
              </w:rPr>
              <w:fldChar w:fldCharType="separate"/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bottom"/>
          </w:tcPr>
          <w:p w14:paraId="2A64C1E9" w14:textId="77777777" w:rsidR="00BD539E" w:rsidRPr="00642078" w:rsidRDefault="00BD539E" w:rsidP="00697073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642078">
              <w:rPr>
                <w:b/>
                <w:bCs/>
                <w:sz w:val="16"/>
                <w:szCs w:val="16"/>
              </w:rPr>
              <w:t xml:space="preserve">Post </w:t>
            </w:r>
            <w:r w:rsidR="00527954">
              <w:rPr>
                <w:b/>
                <w:bCs/>
                <w:sz w:val="16"/>
                <w:szCs w:val="16"/>
              </w:rPr>
              <w:t>C</w:t>
            </w:r>
            <w:r w:rsidRPr="00642078">
              <w:rPr>
                <w:b/>
                <w:bCs/>
                <w:sz w:val="16"/>
                <w:szCs w:val="16"/>
              </w:rPr>
              <w:t>ode</w:t>
            </w:r>
          </w:p>
        </w:tc>
        <w:tc>
          <w:tcPr>
            <w:tcW w:w="709" w:type="dxa"/>
            <w:vAlign w:val="bottom"/>
          </w:tcPr>
          <w:p w14:paraId="766FDA10" w14:textId="77777777" w:rsidR="00BD539E" w:rsidRPr="0063149B" w:rsidRDefault="00BD539E" w:rsidP="003460CE">
            <w:pPr>
              <w:spacing w:before="12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Cs/>
                <w:sz w:val="16"/>
                <w:szCs w:val="16"/>
              </w:rPr>
              <w:instrText xml:space="preserve"> FORMTEXT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410" w:type="dxa"/>
            <w:vMerge/>
            <w:vAlign w:val="bottom"/>
          </w:tcPr>
          <w:p w14:paraId="3C0D9086" w14:textId="77777777" w:rsidR="00BD539E" w:rsidRPr="0063149B" w:rsidRDefault="00BD539E" w:rsidP="003460CE">
            <w:pPr>
              <w:spacing w:before="12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/>
            <w:vAlign w:val="bottom"/>
          </w:tcPr>
          <w:p w14:paraId="6F6E3021" w14:textId="77777777" w:rsidR="00BD539E" w:rsidRPr="009F5892" w:rsidRDefault="00BD539E" w:rsidP="003460CE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9F5892">
              <w:rPr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2835" w:type="dxa"/>
            <w:gridSpan w:val="2"/>
            <w:vAlign w:val="bottom"/>
          </w:tcPr>
          <w:p w14:paraId="71395ED1" w14:textId="77777777" w:rsidR="00BD539E" w:rsidRPr="0063149B" w:rsidRDefault="00BD539E" w:rsidP="003460CE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63149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49B">
              <w:rPr>
                <w:bCs/>
                <w:sz w:val="16"/>
                <w:szCs w:val="16"/>
              </w:rPr>
              <w:instrText xml:space="preserve"> FORMTEXT </w:instrText>
            </w:r>
            <w:r w:rsidRPr="0063149B">
              <w:rPr>
                <w:bCs/>
                <w:sz w:val="16"/>
                <w:szCs w:val="16"/>
              </w:rPr>
            </w:r>
            <w:r w:rsidRPr="0063149B">
              <w:rPr>
                <w:bCs/>
                <w:sz w:val="16"/>
                <w:szCs w:val="16"/>
              </w:rPr>
              <w:fldChar w:fldCharType="separate"/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bottom"/>
          </w:tcPr>
          <w:p w14:paraId="40F76971" w14:textId="77777777" w:rsidR="00BD539E" w:rsidRPr="009F5892" w:rsidRDefault="00BD539E" w:rsidP="00994E84">
            <w:pPr>
              <w:spacing w:before="120"/>
              <w:jc w:val="left"/>
              <w:rPr>
                <w:b/>
                <w:bCs/>
                <w:sz w:val="16"/>
                <w:szCs w:val="16"/>
              </w:rPr>
            </w:pPr>
            <w:r w:rsidRPr="009F5892">
              <w:rPr>
                <w:b/>
                <w:bCs/>
                <w:sz w:val="16"/>
                <w:szCs w:val="16"/>
              </w:rPr>
              <w:t xml:space="preserve">Post </w:t>
            </w:r>
            <w:r w:rsidR="00527954">
              <w:rPr>
                <w:b/>
                <w:bCs/>
                <w:sz w:val="16"/>
                <w:szCs w:val="16"/>
              </w:rPr>
              <w:t>C</w:t>
            </w:r>
            <w:r w:rsidRPr="009F5892">
              <w:rPr>
                <w:b/>
                <w:bCs/>
                <w:sz w:val="16"/>
                <w:szCs w:val="16"/>
              </w:rPr>
              <w:t>ode</w:t>
            </w:r>
          </w:p>
        </w:tc>
        <w:tc>
          <w:tcPr>
            <w:tcW w:w="1303" w:type="dxa"/>
            <w:vAlign w:val="bottom"/>
          </w:tcPr>
          <w:p w14:paraId="6E94F515" w14:textId="77777777" w:rsidR="00BD539E" w:rsidRPr="0063149B" w:rsidRDefault="00BD539E" w:rsidP="003460CE">
            <w:pPr>
              <w:spacing w:before="120"/>
              <w:jc w:val="left"/>
              <w:rPr>
                <w:bCs/>
                <w:sz w:val="16"/>
                <w:szCs w:val="16"/>
              </w:rPr>
            </w:pPr>
            <w:r w:rsidRPr="0063149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149B">
              <w:rPr>
                <w:bCs/>
                <w:sz w:val="16"/>
                <w:szCs w:val="16"/>
              </w:rPr>
              <w:instrText xml:space="preserve"> FORMTEXT </w:instrText>
            </w:r>
            <w:r w:rsidRPr="0063149B">
              <w:rPr>
                <w:bCs/>
                <w:sz w:val="16"/>
                <w:szCs w:val="16"/>
              </w:rPr>
            </w:r>
            <w:r w:rsidRPr="0063149B">
              <w:rPr>
                <w:bCs/>
                <w:sz w:val="16"/>
                <w:szCs w:val="16"/>
              </w:rPr>
              <w:fldChar w:fldCharType="separate"/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noProof/>
                <w:sz w:val="16"/>
                <w:szCs w:val="16"/>
              </w:rPr>
              <w:t> </w:t>
            </w:r>
            <w:r w:rsidRPr="0063149B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14:paraId="3C875C73" w14:textId="56DED255" w:rsidR="004D75D1" w:rsidRDefault="004D75D1" w:rsidP="007608B3">
      <w:pPr>
        <w:tabs>
          <w:tab w:val="left" w:pos="1620"/>
          <w:tab w:val="left" w:pos="1800"/>
        </w:tabs>
        <w:jc w:val="left"/>
        <w:rPr>
          <w:rFonts w:cs="Arial"/>
          <w:sz w:val="6"/>
          <w:szCs w:val="6"/>
        </w:rPr>
      </w:pPr>
    </w:p>
    <w:tbl>
      <w:tblPr>
        <w:tblW w:w="1531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1843"/>
        <w:gridCol w:w="425"/>
        <w:gridCol w:w="2126"/>
        <w:gridCol w:w="425"/>
        <w:gridCol w:w="1985"/>
        <w:gridCol w:w="425"/>
        <w:gridCol w:w="2268"/>
        <w:gridCol w:w="425"/>
        <w:gridCol w:w="709"/>
        <w:gridCol w:w="1701"/>
        <w:gridCol w:w="142"/>
        <w:gridCol w:w="425"/>
        <w:gridCol w:w="1956"/>
      </w:tblGrid>
      <w:tr w:rsidR="00E5686D" w:rsidRPr="005E57C5" w14:paraId="671C0E62" w14:textId="77777777" w:rsidTr="00D36018">
        <w:trPr>
          <w:cantSplit/>
          <w:trHeight w:val="407"/>
        </w:trPr>
        <w:tc>
          <w:tcPr>
            <w:tcW w:w="11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E96BD5" w14:textId="6DAE8604" w:rsidR="00E5686D" w:rsidRPr="00C47A4E" w:rsidRDefault="00294AB6" w:rsidP="00B86C3D">
            <w:pPr>
              <w:pStyle w:val="FormHeading2"/>
              <w:spacing w:before="80" w:after="40"/>
              <w:ind w:left="357" w:hanging="357"/>
              <w:jc w:val="left"/>
              <w:rPr>
                <w:rStyle w:val="FormHeading2Char"/>
              </w:rPr>
            </w:pPr>
            <w:r>
              <w:rPr>
                <w:rStyle w:val="FormHeading2Char"/>
                <w:b/>
                <w:bCs/>
                <w:sz w:val="22"/>
                <w:szCs w:val="22"/>
              </w:rPr>
              <w:t>Billing d</w:t>
            </w:r>
            <w:r w:rsidR="00E5686D">
              <w:rPr>
                <w:rStyle w:val="FormHeading2Char"/>
                <w:b/>
                <w:bCs/>
                <w:sz w:val="22"/>
                <w:szCs w:val="22"/>
              </w:rPr>
              <w:t xml:space="preserve">ates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6AF37" w14:textId="2232C569" w:rsidR="00E5686D" w:rsidRPr="00294AB6" w:rsidRDefault="00E5686D" w:rsidP="00B86C3D">
            <w:pPr>
              <w:pStyle w:val="FormHeading2"/>
              <w:spacing w:before="80" w:after="40"/>
              <w:ind w:left="357" w:hanging="357"/>
              <w:jc w:val="left"/>
              <w:rPr>
                <w:sz w:val="16"/>
                <w:szCs w:val="16"/>
              </w:rPr>
            </w:pPr>
            <w:r w:rsidRPr="00294AB6">
              <w:rPr>
                <w:sz w:val="20"/>
              </w:rPr>
              <w:t>Year applicable</w:t>
            </w:r>
            <w:r w:rsidRPr="00294A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7194" w14:textId="78EFAA65" w:rsidR="00E5686D" w:rsidRPr="00C47A4E" w:rsidRDefault="00E5686D" w:rsidP="00B86C3D">
            <w:pPr>
              <w:pStyle w:val="FormHeading2"/>
              <w:spacing w:before="80" w:after="40"/>
              <w:ind w:left="357" w:hanging="357"/>
              <w:jc w:val="left"/>
              <w:rPr>
                <w:rStyle w:val="FormHeading2Char"/>
              </w:rPr>
            </w:pPr>
            <w:r w:rsidRPr="00E5686D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E5686D">
              <w:rPr>
                <w:sz w:val="22"/>
                <w:szCs w:val="22"/>
              </w:rPr>
              <w:instrText xml:space="preserve"> FORMTEXT </w:instrText>
            </w:r>
            <w:r w:rsidRPr="00E5686D">
              <w:rPr>
                <w:sz w:val="22"/>
                <w:szCs w:val="22"/>
              </w:rPr>
            </w:r>
            <w:r w:rsidRPr="00E5686D">
              <w:rPr>
                <w:sz w:val="22"/>
                <w:szCs w:val="22"/>
              </w:rPr>
              <w:fldChar w:fldCharType="separate"/>
            </w:r>
            <w:r w:rsidRPr="00E5686D">
              <w:rPr>
                <w:noProof/>
                <w:sz w:val="22"/>
                <w:szCs w:val="22"/>
              </w:rPr>
              <w:t> </w:t>
            </w:r>
            <w:r w:rsidRPr="00E5686D">
              <w:rPr>
                <w:noProof/>
                <w:sz w:val="22"/>
                <w:szCs w:val="22"/>
              </w:rPr>
              <w:t> </w:t>
            </w:r>
            <w:r w:rsidRPr="00E5686D">
              <w:rPr>
                <w:noProof/>
                <w:sz w:val="22"/>
                <w:szCs w:val="22"/>
              </w:rPr>
              <w:t> </w:t>
            </w:r>
            <w:r w:rsidRPr="00E5686D">
              <w:rPr>
                <w:noProof/>
                <w:sz w:val="22"/>
                <w:szCs w:val="22"/>
              </w:rPr>
              <w:t> </w:t>
            </w:r>
            <w:r w:rsidRPr="00E5686D">
              <w:rPr>
                <w:noProof/>
                <w:sz w:val="22"/>
                <w:szCs w:val="22"/>
              </w:rPr>
              <w:t> </w:t>
            </w:r>
            <w:r w:rsidRPr="00E5686D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294AB6" w:rsidRPr="00294AB6" w14:paraId="59E096FE" w14:textId="77777777" w:rsidTr="00D36018">
        <w:trPr>
          <w:cantSplit/>
          <w:trHeight w:val="314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147531" w14:textId="33077D59" w:rsidR="00294AB6" w:rsidRPr="00294AB6" w:rsidRDefault="00294AB6" w:rsidP="00B86C3D">
            <w:pPr>
              <w:pStyle w:val="FormHeading2"/>
              <w:spacing w:before="80" w:after="40"/>
              <w:ind w:left="357" w:hanging="357"/>
              <w:jc w:val="left"/>
              <w:rPr>
                <w:rStyle w:val="FormHeading2Char"/>
                <w:sz w:val="18"/>
                <w:szCs w:val="18"/>
              </w:rPr>
            </w:pPr>
            <w:r w:rsidRPr="00D36018">
              <w:rPr>
                <w:rStyle w:val="FormHeading2Char"/>
                <w:b/>
                <w:bCs/>
                <w:sz w:val="18"/>
                <w:szCs w:val="18"/>
              </w:rPr>
              <w:t>Select the month/s for which a rental/lease invoice must be raised.</w:t>
            </w:r>
            <w:r w:rsidRPr="00294AB6">
              <w:rPr>
                <w:rStyle w:val="FormHeading2Char"/>
                <w:sz w:val="18"/>
                <w:szCs w:val="18"/>
              </w:rPr>
              <w:t xml:space="preserve"> </w:t>
            </w:r>
            <w:r w:rsidRPr="00294AB6">
              <w:rPr>
                <w:rStyle w:val="FormHeading2Char"/>
                <w:b/>
                <w:bCs/>
                <w:color w:val="FF0000"/>
                <w:sz w:val="18"/>
                <w:szCs w:val="18"/>
              </w:rPr>
              <w:t>Note:</w:t>
            </w:r>
            <w:r w:rsidRPr="00294AB6">
              <w:rPr>
                <w:rStyle w:val="FormHeading2Char"/>
                <w:color w:val="FF0000"/>
                <w:sz w:val="18"/>
                <w:szCs w:val="18"/>
              </w:rPr>
              <w:t xml:space="preserve"> </w:t>
            </w:r>
            <w:r w:rsidRPr="00294AB6">
              <w:rPr>
                <w:rStyle w:val="FormHeading2Char"/>
                <w:sz w:val="18"/>
                <w:szCs w:val="18"/>
              </w:rPr>
              <w:t xml:space="preserve">Attach </w:t>
            </w:r>
            <w:r w:rsidR="00D50A0E">
              <w:rPr>
                <w:rStyle w:val="FormHeading2Char"/>
                <w:sz w:val="18"/>
                <w:szCs w:val="18"/>
              </w:rPr>
              <w:t>PDF</w:t>
            </w:r>
            <w:r w:rsidRPr="00294AB6">
              <w:rPr>
                <w:rStyle w:val="FormHeading2Char"/>
                <w:sz w:val="18"/>
                <w:szCs w:val="18"/>
              </w:rPr>
              <w:t xml:space="preserve"> contractual agreement and support</w:t>
            </w:r>
            <w:r w:rsidR="00D50A0E">
              <w:rPr>
                <w:rStyle w:val="FormHeading2Char"/>
                <w:sz w:val="18"/>
                <w:szCs w:val="18"/>
              </w:rPr>
              <w:t>ing</w:t>
            </w:r>
            <w:r w:rsidRPr="00294AB6">
              <w:rPr>
                <w:rStyle w:val="FormHeading2Char"/>
                <w:sz w:val="18"/>
                <w:szCs w:val="18"/>
              </w:rPr>
              <w:t xml:space="preserve"> documentation to SD010</w:t>
            </w:r>
          </w:p>
        </w:tc>
      </w:tr>
      <w:tr w:rsidR="00294AB6" w:rsidRPr="00294AB6" w14:paraId="07514A77" w14:textId="087B22BC" w:rsidTr="005F5AB6">
        <w:trPr>
          <w:cantSplit/>
          <w:trHeight w:val="187"/>
        </w:trPr>
        <w:tc>
          <w:tcPr>
            <w:tcW w:w="455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801D27" w14:textId="3FD91877" w:rsidR="00294AB6" w:rsidRPr="00294AB6" w:rsidRDefault="00294AB6" w:rsidP="00294AB6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294AB6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294AB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94AB6">
              <w:rPr>
                <w:rFonts w:cs="Arial"/>
                <w:sz w:val="18"/>
                <w:szCs w:val="18"/>
              </w:rPr>
            </w:r>
            <w:r w:rsidRPr="00294AB6">
              <w:rPr>
                <w:rFonts w:cs="Arial"/>
                <w:sz w:val="18"/>
                <w:szCs w:val="18"/>
              </w:rPr>
              <w:fldChar w:fldCharType="separate"/>
            </w:r>
            <w:r w:rsidRPr="00294AB6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40EB256E" w14:textId="068C65F3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sz w:val="16"/>
                <w:szCs w:val="16"/>
              </w:rPr>
              <w:t>1st January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A25F3C2" w14:textId="77777777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rFonts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D50A0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D50A0E">
              <w:rPr>
                <w:rFonts w:cs="Arial"/>
                <w:sz w:val="16"/>
                <w:szCs w:val="16"/>
              </w:rPr>
            </w:r>
            <w:r w:rsidRPr="00D50A0E">
              <w:rPr>
                <w:rFonts w:cs="Arial"/>
                <w:sz w:val="16"/>
                <w:szCs w:val="16"/>
              </w:rPr>
              <w:fldChar w:fldCharType="separate"/>
            </w:r>
            <w:r w:rsidRPr="00D50A0E">
              <w:rPr>
                <w:rFonts w:cs="Arial"/>
                <w:sz w:val="16"/>
                <w:szCs w:val="16"/>
              </w:rPr>
              <w:fldChar w:fldCharType="end"/>
            </w:r>
          </w:p>
        </w:tc>
        <w:bookmarkEnd w:id="5"/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65AAB83E" w14:textId="01900755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sz w:val="16"/>
                <w:szCs w:val="16"/>
              </w:rPr>
              <w:t>1st February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16AFF0F" w14:textId="1E9C6D01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rFonts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D50A0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D50A0E">
              <w:rPr>
                <w:rFonts w:cs="Arial"/>
                <w:sz w:val="16"/>
                <w:szCs w:val="16"/>
              </w:rPr>
            </w:r>
            <w:r w:rsidRPr="00D50A0E">
              <w:rPr>
                <w:rFonts w:cs="Arial"/>
                <w:sz w:val="16"/>
                <w:szCs w:val="16"/>
              </w:rPr>
              <w:fldChar w:fldCharType="separate"/>
            </w:r>
            <w:r w:rsidRPr="00D50A0E"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60C7C8CD" w14:textId="412C58BF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sz w:val="16"/>
                <w:szCs w:val="16"/>
              </w:rPr>
              <w:t>1st March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B6F3EF4" w14:textId="39166AB9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rFonts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D50A0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D50A0E">
              <w:rPr>
                <w:rFonts w:cs="Arial"/>
                <w:sz w:val="16"/>
                <w:szCs w:val="16"/>
              </w:rPr>
            </w:r>
            <w:r w:rsidRPr="00D50A0E">
              <w:rPr>
                <w:rFonts w:cs="Arial"/>
                <w:sz w:val="16"/>
                <w:szCs w:val="16"/>
              </w:rPr>
              <w:fldChar w:fldCharType="separate"/>
            </w:r>
            <w:r w:rsidRPr="00D50A0E"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25CF18B8" w14:textId="1C69D670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sz w:val="16"/>
                <w:szCs w:val="16"/>
              </w:rPr>
              <w:t>1st April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F40AE9" w14:textId="75C73EF8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rFonts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5"/>
            <w:r w:rsidRPr="00D50A0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D50A0E">
              <w:rPr>
                <w:rFonts w:cs="Arial"/>
                <w:sz w:val="16"/>
                <w:szCs w:val="16"/>
              </w:rPr>
            </w:r>
            <w:r w:rsidRPr="00D50A0E">
              <w:rPr>
                <w:rFonts w:cs="Arial"/>
                <w:sz w:val="16"/>
                <w:szCs w:val="16"/>
              </w:rPr>
              <w:fldChar w:fldCharType="separate"/>
            </w:r>
            <w:r w:rsidRPr="00D50A0E"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71534BBB" w14:textId="681617B9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sz w:val="16"/>
                <w:szCs w:val="16"/>
              </w:rPr>
              <w:t>1st May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4DE82EB" w14:textId="3633896E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rFonts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D50A0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D50A0E">
              <w:rPr>
                <w:rFonts w:cs="Arial"/>
                <w:sz w:val="16"/>
                <w:szCs w:val="16"/>
              </w:rPr>
            </w:r>
            <w:r w:rsidRPr="00D50A0E">
              <w:rPr>
                <w:rFonts w:cs="Arial"/>
                <w:sz w:val="16"/>
                <w:szCs w:val="16"/>
              </w:rPr>
              <w:fldChar w:fldCharType="separate"/>
            </w:r>
            <w:r w:rsidRPr="00D50A0E"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76F0417D" w14:textId="30FF67A3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sz w:val="16"/>
                <w:szCs w:val="16"/>
              </w:rPr>
              <w:t>1st June</w:t>
            </w:r>
          </w:p>
        </w:tc>
      </w:tr>
      <w:tr w:rsidR="005F5AB6" w:rsidRPr="00294AB6" w14:paraId="45BB300F" w14:textId="017A7EC5" w:rsidTr="005F5AB6">
        <w:trPr>
          <w:cantSplit/>
          <w:trHeight w:val="187"/>
        </w:trPr>
        <w:tc>
          <w:tcPr>
            <w:tcW w:w="455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908603F" w14:textId="67958B7D" w:rsidR="00294AB6" w:rsidRPr="00294AB6" w:rsidRDefault="00294AB6" w:rsidP="00294AB6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294AB6">
              <w:rPr>
                <w:rFonts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294AB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294AB6">
              <w:rPr>
                <w:rFonts w:cs="Arial"/>
                <w:sz w:val="18"/>
                <w:szCs w:val="18"/>
              </w:rPr>
            </w:r>
            <w:r w:rsidRPr="00294AB6">
              <w:rPr>
                <w:rFonts w:cs="Arial"/>
                <w:sz w:val="18"/>
                <w:szCs w:val="18"/>
              </w:rPr>
              <w:fldChar w:fldCharType="separate"/>
            </w:r>
            <w:r w:rsidRPr="00294AB6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51614CBE" w14:textId="6F153B49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sz w:val="16"/>
                <w:szCs w:val="16"/>
              </w:rPr>
              <w:t>1st July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A37874F" w14:textId="77777777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rFonts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D50A0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D50A0E">
              <w:rPr>
                <w:rFonts w:cs="Arial"/>
                <w:sz w:val="16"/>
                <w:szCs w:val="16"/>
              </w:rPr>
            </w:r>
            <w:r w:rsidRPr="00D50A0E">
              <w:rPr>
                <w:rFonts w:cs="Arial"/>
                <w:sz w:val="16"/>
                <w:szCs w:val="16"/>
              </w:rPr>
              <w:fldChar w:fldCharType="separate"/>
            </w:r>
            <w:r w:rsidRPr="00D50A0E">
              <w:rPr>
                <w:rFonts w:cs="Arial"/>
                <w:sz w:val="16"/>
                <w:szCs w:val="16"/>
              </w:rPr>
              <w:fldChar w:fldCharType="end"/>
            </w:r>
          </w:p>
        </w:tc>
        <w:bookmarkEnd w:id="11"/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0D5F072F" w14:textId="706413AD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sz w:val="16"/>
                <w:szCs w:val="16"/>
              </w:rPr>
              <w:t>1st August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1A34848" w14:textId="720E8246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rFonts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D50A0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D50A0E">
              <w:rPr>
                <w:rFonts w:cs="Arial"/>
                <w:sz w:val="16"/>
                <w:szCs w:val="16"/>
              </w:rPr>
            </w:r>
            <w:r w:rsidRPr="00D50A0E">
              <w:rPr>
                <w:rFonts w:cs="Arial"/>
                <w:sz w:val="16"/>
                <w:szCs w:val="16"/>
              </w:rPr>
              <w:fldChar w:fldCharType="separate"/>
            </w:r>
            <w:r w:rsidRPr="00D50A0E"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40189A18" w14:textId="294AE7F0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sz w:val="16"/>
                <w:szCs w:val="16"/>
              </w:rPr>
              <w:t>1st September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ADC5D71" w14:textId="2C08FFC5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rFonts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D50A0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D50A0E">
              <w:rPr>
                <w:rFonts w:cs="Arial"/>
                <w:sz w:val="16"/>
                <w:szCs w:val="16"/>
              </w:rPr>
            </w:r>
            <w:r w:rsidRPr="00D50A0E">
              <w:rPr>
                <w:rFonts w:cs="Arial"/>
                <w:sz w:val="16"/>
                <w:szCs w:val="16"/>
              </w:rPr>
              <w:fldChar w:fldCharType="separate"/>
            </w:r>
            <w:r w:rsidRPr="00D50A0E"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42F97FE8" w14:textId="58DC3CD7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sz w:val="16"/>
                <w:szCs w:val="16"/>
              </w:rPr>
              <w:t>1st October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ACC889" w14:textId="7B3B32C5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rFonts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 w:rsidRPr="00D50A0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D50A0E">
              <w:rPr>
                <w:rFonts w:cs="Arial"/>
                <w:sz w:val="16"/>
                <w:szCs w:val="16"/>
              </w:rPr>
            </w:r>
            <w:r w:rsidRPr="00D50A0E">
              <w:rPr>
                <w:rFonts w:cs="Arial"/>
                <w:sz w:val="16"/>
                <w:szCs w:val="16"/>
              </w:rPr>
              <w:fldChar w:fldCharType="separate"/>
            </w:r>
            <w:r w:rsidRPr="00D50A0E"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17962722" w14:textId="3298F70A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sz w:val="16"/>
                <w:szCs w:val="16"/>
              </w:rPr>
              <w:t>1st November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D97070" w14:textId="722C225E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rFonts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 w:rsidRPr="00D50A0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Pr="00D50A0E">
              <w:rPr>
                <w:rFonts w:cs="Arial"/>
                <w:sz w:val="16"/>
                <w:szCs w:val="16"/>
              </w:rPr>
            </w:r>
            <w:r w:rsidRPr="00D50A0E">
              <w:rPr>
                <w:rFonts w:cs="Arial"/>
                <w:sz w:val="16"/>
                <w:szCs w:val="16"/>
              </w:rPr>
              <w:fldChar w:fldCharType="separate"/>
            </w:r>
            <w:r w:rsidRPr="00D50A0E"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535E0410" w14:textId="51379521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sz w:val="16"/>
                <w:szCs w:val="16"/>
              </w:rPr>
              <w:t>1st December</w:t>
            </w:r>
          </w:p>
        </w:tc>
      </w:tr>
      <w:tr w:rsidR="00294AB6" w:rsidRPr="005E57C5" w14:paraId="472000D4" w14:textId="77777777" w:rsidTr="005F5AB6">
        <w:trPr>
          <w:cantSplit/>
          <w:trHeight w:val="300"/>
        </w:trPr>
        <w:tc>
          <w:tcPr>
            <w:tcW w:w="229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D81CE4C" w14:textId="1D0FBF42" w:rsidR="00294AB6" w:rsidRPr="00D50A0E" w:rsidRDefault="00294AB6" w:rsidP="00294AB6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t>Comments and notes:</w:t>
            </w:r>
          </w:p>
        </w:tc>
        <w:tc>
          <w:tcPr>
            <w:tcW w:w="13012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7976C3C" w14:textId="64E94D98" w:rsidR="00294AB6" w:rsidRPr="00D50A0E" w:rsidRDefault="00294AB6" w:rsidP="00294AB6">
            <w:pPr>
              <w:spacing w:line="200" w:lineRule="exact"/>
              <w:jc w:val="left"/>
              <w:rPr>
                <w:bCs/>
                <w:sz w:val="16"/>
                <w:szCs w:val="16"/>
              </w:rPr>
            </w:pPr>
            <w:r w:rsidRPr="00D50A0E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D50A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50A0E">
              <w:rPr>
                <w:rFonts w:cs="Arial"/>
                <w:sz w:val="16"/>
                <w:szCs w:val="16"/>
              </w:rPr>
            </w:r>
            <w:r w:rsidRPr="00D50A0E">
              <w:rPr>
                <w:rFonts w:cs="Arial"/>
                <w:sz w:val="16"/>
                <w:szCs w:val="16"/>
              </w:rPr>
              <w:fldChar w:fldCharType="separate"/>
            </w:r>
            <w:r w:rsidRPr="00D50A0E">
              <w:rPr>
                <w:rFonts w:cs="Arial"/>
                <w:noProof/>
                <w:sz w:val="16"/>
                <w:szCs w:val="16"/>
              </w:rPr>
              <w:t> </w:t>
            </w:r>
            <w:r w:rsidRPr="00D50A0E">
              <w:rPr>
                <w:rFonts w:cs="Arial"/>
                <w:noProof/>
                <w:sz w:val="16"/>
                <w:szCs w:val="16"/>
              </w:rPr>
              <w:t> </w:t>
            </w:r>
            <w:r w:rsidRPr="00D50A0E">
              <w:rPr>
                <w:rFonts w:cs="Arial"/>
                <w:noProof/>
                <w:sz w:val="16"/>
                <w:szCs w:val="16"/>
              </w:rPr>
              <w:t> </w:t>
            </w:r>
            <w:r w:rsidRPr="00D50A0E">
              <w:rPr>
                <w:rFonts w:cs="Arial"/>
                <w:noProof/>
                <w:sz w:val="16"/>
                <w:szCs w:val="16"/>
              </w:rPr>
              <w:t> </w:t>
            </w:r>
            <w:r w:rsidRPr="00D50A0E">
              <w:rPr>
                <w:rFonts w:cs="Arial"/>
                <w:noProof/>
                <w:sz w:val="16"/>
                <w:szCs w:val="16"/>
              </w:rPr>
              <w:t> </w:t>
            </w:r>
            <w:r w:rsidRPr="00D50A0E"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</w:tr>
    </w:tbl>
    <w:p w14:paraId="3D37D927" w14:textId="77777777" w:rsidR="004F0BC4" w:rsidRDefault="004F0BC4" w:rsidP="007608B3">
      <w:pPr>
        <w:tabs>
          <w:tab w:val="left" w:pos="1620"/>
          <w:tab w:val="left" w:pos="1800"/>
        </w:tabs>
        <w:jc w:val="left"/>
        <w:rPr>
          <w:rFonts w:cs="Arial"/>
          <w:sz w:val="6"/>
          <w:szCs w:val="6"/>
        </w:rPr>
      </w:pPr>
    </w:p>
    <w:p w14:paraId="5D851E0D" w14:textId="77777777" w:rsidR="004F0BC4" w:rsidRPr="007608B3" w:rsidRDefault="004F0BC4" w:rsidP="007608B3">
      <w:pPr>
        <w:tabs>
          <w:tab w:val="left" w:pos="1620"/>
          <w:tab w:val="left" w:pos="1800"/>
        </w:tabs>
        <w:jc w:val="left"/>
        <w:rPr>
          <w:rFonts w:cs="Arial"/>
          <w:sz w:val="6"/>
          <w:szCs w:val="6"/>
        </w:rPr>
      </w:pPr>
    </w:p>
    <w:tbl>
      <w:tblPr>
        <w:tblW w:w="1531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255"/>
        <w:gridCol w:w="1446"/>
        <w:gridCol w:w="680"/>
        <w:gridCol w:w="841"/>
        <w:gridCol w:w="3695"/>
        <w:gridCol w:w="1021"/>
        <w:gridCol w:w="992"/>
        <w:gridCol w:w="1134"/>
        <w:gridCol w:w="1559"/>
        <w:gridCol w:w="851"/>
        <w:gridCol w:w="142"/>
        <w:gridCol w:w="1672"/>
      </w:tblGrid>
      <w:tr w:rsidR="005B7B5C" w:rsidRPr="005E57C5" w14:paraId="6C59D661" w14:textId="77777777" w:rsidTr="004D75D1">
        <w:trPr>
          <w:cantSplit/>
          <w:trHeight w:val="407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AFFBC1" w14:textId="6A9EAE82" w:rsidR="005B7B5C" w:rsidRPr="00C47A4E" w:rsidRDefault="005B7B5C" w:rsidP="009E4D8B">
            <w:pPr>
              <w:pStyle w:val="FormHeading2"/>
              <w:spacing w:before="80" w:after="40"/>
              <w:ind w:left="357" w:hanging="357"/>
              <w:jc w:val="left"/>
              <w:rPr>
                <w:rStyle w:val="FormHeading2Char"/>
              </w:rPr>
            </w:pPr>
            <w:r w:rsidRPr="004F0BC4">
              <w:rPr>
                <w:rStyle w:val="FormHeading2Char"/>
                <w:b/>
                <w:bCs/>
                <w:sz w:val="22"/>
                <w:szCs w:val="22"/>
              </w:rPr>
              <w:t>Invoice details</w:t>
            </w:r>
            <w:r w:rsidRPr="003E737C">
              <w:rPr>
                <w:rStyle w:val="FormHeading2Char"/>
                <w:sz w:val="22"/>
                <w:szCs w:val="22"/>
              </w:rPr>
              <w:t xml:space="preserve"> </w:t>
            </w:r>
            <w:r w:rsidR="009E4D8B">
              <w:rPr>
                <w:rStyle w:val="FormHeading2Char"/>
                <w:sz w:val="22"/>
                <w:szCs w:val="22"/>
              </w:rPr>
              <w:tab/>
            </w:r>
            <w:r w:rsidR="009E4D8B">
              <w:rPr>
                <w:rStyle w:val="FormHeading2Char"/>
                <w:sz w:val="22"/>
                <w:szCs w:val="22"/>
              </w:rPr>
              <w:tab/>
            </w:r>
            <w:r w:rsidR="009E4D8B">
              <w:rPr>
                <w:rStyle w:val="FormHeading2Char"/>
                <w:sz w:val="22"/>
                <w:szCs w:val="22"/>
              </w:rPr>
              <w:tab/>
            </w:r>
            <w:r w:rsidRPr="00F643F2">
              <w:rPr>
                <w:rStyle w:val="FormHeading2Char"/>
                <w:b/>
                <w:bCs/>
                <w:color w:val="FF0000"/>
                <w:sz w:val="18"/>
                <w:szCs w:val="18"/>
              </w:rPr>
              <w:t>Note:</w:t>
            </w:r>
            <w:r w:rsidRPr="00F643F2">
              <w:rPr>
                <w:color w:val="FF0000"/>
                <w:sz w:val="16"/>
                <w:szCs w:val="16"/>
              </w:rPr>
              <w:t xml:space="preserve"> </w:t>
            </w:r>
            <w:r w:rsidRPr="00F643F2">
              <w:rPr>
                <w:b w:val="0"/>
                <w:bCs w:val="0"/>
                <w:sz w:val="18"/>
                <w:szCs w:val="18"/>
              </w:rPr>
              <w:t xml:space="preserve">For SAP purposes only, all unit prices </w:t>
            </w:r>
            <w:r w:rsidRPr="00F643F2">
              <w:rPr>
                <w:sz w:val="18"/>
                <w:szCs w:val="18"/>
              </w:rPr>
              <w:t>entered below</w:t>
            </w:r>
            <w:r w:rsidRPr="00F643F2">
              <w:rPr>
                <w:b w:val="0"/>
                <w:bCs w:val="0"/>
                <w:sz w:val="18"/>
                <w:szCs w:val="18"/>
              </w:rPr>
              <w:t xml:space="preserve"> must </w:t>
            </w:r>
            <w:r w:rsidRPr="00F643F2">
              <w:rPr>
                <w:sz w:val="18"/>
                <w:szCs w:val="18"/>
              </w:rPr>
              <w:t>exclude</w:t>
            </w:r>
            <w:r w:rsidRPr="00F643F2">
              <w:rPr>
                <w:b w:val="0"/>
                <w:bCs w:val="0"/>
                <w:sz w:val="18"/>
                <w:szCs w:val="18"/>
              </w:rPr>
              <w:t xml:space="preserve"> VAT (</w:t>
            </w:r>
            <w:r w:rsidR="00F643F2" w:rsidRPr="00F643F2">
              <w:rPr>
                <w:b w:val="0"/>
                <w:bCs w:val="0"/>
                <w:sz w:val="18"/>
                <w:szCs w:val="18"/>
              </w:rPr>
              <w:t>but</w:t>
            </w:r>
            <w:r w:rsidRPr="00F643F2">
              <w:rPr>
                <w:b w:val="0"/>
                <w:bCs w:val="0"/>
                <w:sz w:val="18"/>
                <w:szCs w:val="18"/>
              </w:rPr>
              <w:t xml:space="preserve"> prices quoted to customers should include VAT)</w:t>
            </w:r>
          </w:p>
        </w:tc>
      </w:tr>
      <w:tr w:rsidR="00627D4E" w:rsidRPr="00D50A0E" w14:paraId="70DD8CC9" w14:textId="77777777" w:rsidTr="00627D4E">
        <w:trPr>
          <w:cantSplit/>
          <w:trHeight w:val="30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D823B14" w14:textId="77777777" w:rsidR="00C02E10" w:rsidRPr="00D50A0E" w:rsidRDefault="00C02E10" w:rsidP="003460CE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D50A0E">
              <w:rPr>
                <w:rFonts w:cs="Arial"/>
                <w:b/>
                <w:sz w:val="16"/>
                <w:szCs w:val="16"/>
              </w:rPr>
              <w:t>Fund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8214137" w14:textId="77777777" w:rsidR="00C02E10" w:rsidRPr="00D50A0E" w:rsidRDefault="00C02E10" w:rsidP="003460CE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D50A0E">
              <w:rPr>
                <w:rFonts w:cs="Arial"/>
                <w:b/>
                <w:sz w:val="16"/>
                <w:szCs w:val="16"/>
              </w:rPr>
              <w:t xml:space="preserve">Cost Centre / </w:t>
            </w:r>
            <w:r w:rsidRPr="00D50A0E">
              <w:rPr>
                <w:rFonts w:cs="Arial"/>
                <w:b/>
                <w:sz w:val="16"/>
                <w:szCs w:val="16"/>
              </w:rPr>
              <w:br/>
              <w:t>Real Internal Order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ECF9161" w14:textId="77777777" w:rsidR="00C02E10" w:rsidRPr="00D50A0E" w:rsidRDefault="00C007F3" w:rsidP="00C007F3">
            <w:pPr>
              <w:jc w:val="left"/>
              <w:rPr>
                <w:rFonts w:cs="Arial"/>
                <w:b/>
                <w:iCs/>
                <w:sz w:val="16"/>
                <w:szCs w:val="16"/>
              </w:rPr>
            </w:pPr>
            <w:r w:rsidRPr="00D50A0E">
              <w:rPr>
                <w:rFonts w:cs="Arial"/>
                <w:b/>
                <w:sz w:val="16"/>
                <w:szCs w:val="16"/>
              </w:rPr>
              <w:t>GL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C090B23" w14:textId="77777777" w:rsidR="00C02E10" w:rsidRPr="00D50A0E" w:rsidRDefault="00C007F3" w:rsidP="00C007F3">
            <w:pPr>
              <w:jc w:val="left"/>
              <w:rPr>
                <w:rFonts w:cs="Arial"/>
                <w:b/>
                <w:color w:val="000000"/>
                <w:sz w:val="16"/>
                <w:szCs w:val="16"/>
              </w:rPr>
            </w:pPr>
            <w:r w:rsidRPr="00D50A0E">
              <w:rPr>
                <w:rFonts w:cs="Arial"/>
                <w:b/>
                <w:color w:val="000000"/>
                <w:sz w:val="16"/>
                <w:szCs w:val="16"/>
              </w:rPr>
              <w:t>Qty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1FCE979" w14:textId="77777777" w:rsidR="00C02E10" w:rsidRPr="00D50A0E" w:rsidRDefault="002B036F" w:rsidP="00C007F3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D50A0E">
              <w:rPr>
                <w:rFonts w:cs="Arial"/>
                <w:b/>
                <w:sz w:val="16"/>
                <w:szCs w:val="16"/>
              </w:rPr>
              <w:t xml:space="preserve">Detailed </w:t>
            </w:r>
            <w:r w:rsidR="00C02E10" w:rsidRPr="00D50A0E">
              <w:rPr>
                <w:rFonts w:cs="Arial"/>
                <w:b/>
                <w:sz w:val="16"/>
                <w:szCs w:val="16"/>
              </w:rPr>
              <w:t xml:space="preserve">description </w:t>
            </w:r>
            <w:r w:rsidR="00C007F3" w:rsidRPr="00D50A0E">
              <w:rPr>
                <w:rFonts w:cs="Arial"/>
                <w:b/>
                <w:sz w:val="16"/>
                <w:szCs w:val="16"/>
              </w:rPr>
              <w:t>(</w:t>
            </w:r>
            <w:r w:rsidR="00C02E10" w:rsidRPr="00D50A0E">
              <w:rPr>
                <w:rFonts w:cs="Arial"/>
                <w:b/>
                <w:sz w:val="16"/>
                <w:szCs w:val="16"/>
              </w:rPr>
              <w:t>3</w:t>
            </w:r>
            <w:r w:rsidRPr="00D50A0E">
              <w:rPr>
                <w:rFonts w:cs="Arial"/>
                <w:b/>
                <w:sz w:val="16"/>
                <w:szCs w:val="16"/>
              </w:rPr>
              <w:t>4</w:t>
            </w:r>
            <w:r w:rsidR="00C02E10" w:rsidRPr="00D50A0E">
              <w:rPr>
                <w:rFonts w:cs="Arial"/>
                <w:b/>
                <w:sz w:val="16"/>
                <w:szCs w:val="16"/>
              </w:rPr>
              <w:t xml:space="preserve"> character </w:t>
            </w:r>
            <w:r w:rsidR="00994E84" w:rsidRPr="00D50A0E">
              <w:rPr>
                <w:rFonts w:cs="Arial"/>
                <w:b/>
                <w:sz w:val="16"/>
                <w:szCs w:val="16"/>
              </w:rPr>
              <w:t>incl</w:t>
            </w:r>
            <w:r w:rsidR="00C007F3" w:rsidRPr="00D50A0E">
              <w:rPr>
                <w:rFonts w:cs="Arial"/>
                <w:b/>
                <w:sz w:val="16"/>
                <w:szCs w:val="16"/>
              </w:rPr>
              <w:t>uding</w:t>
            </w:r>
            <w:r w:rsidR="00994E84" w:rsidRPr="00D50A0E">
              <w:rPr>
                <w:rFonts w:cs="Arial"/>
                <w:b/>
                <w:sz w:val="16"/>
                <w:szCs w:val="16"/>
              </w:rPr>
              <w:t xml:space="preserve"> spaces</w:t>
            </w:r>
            <w:r w:rsidR="00C007F3" w:rsidRPr="00D50A0E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E95A3CA" w14:textId="77777777" w:rsidR="00C02E10" w:rsidRPr="00D50A0E" w:rsidRDefault="00C02E10" w:rsidP="003460CE">
            <w:pPr>
              <w:jc w:val="left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D50A0E">
              <w:rPr>
                <w:rFonts w:cs="Arial"/>
                <w:b/>
                <w:sz w:val="16"/>
                <w:szCs w:val="16"/>
              </w:rPr>
              <w:t>Currency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DB97E9B" w14:textId="77777777" w:rsidR="00C02E10" w:rsidRPr="00D50A0E" w:rsidRDefault="00C02E10" w:rsidP="002A6211">
            <w:pPr>
              <w:tabs>
                <w:tab w:val="left" w:pos="1620"/>
                <w:tab w:val="left" w:pos="1800"/>
              </w:tabs>
              <w:jc w:val="left"/>
              <w:rPr>
                <w:rFonts w:cs="Arial"/>
                <w:b/>
                <w:sz w:val="16"/>
                <w:szCs w:val="16"/>
              </w:rPr>
            </w:pPr>
            <w:r w:rsidRPr="00D50A0E">
              <w:rPr>
                <w:rFonts w:cs="Arial"/>
                <w:b/>
                <w:sz w:val="16"/>
                <w:szCs w:val="16"/>
              </w:rPr>
              <w:t>Unit Price</w:t>
            </w:r>
          </w:p>
          <w:p w14:paraId="503AF4D2" w14:textId="77777777" w:rsidR="00C02E10" w:rsidRPr="00D50A0E" w:rsidRDefault="00C02E10" w:rsidP="003460CE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D50A0E">
              <w:rPr>
                <w:rFonts w:cs="Arial"/>
                <w:b/>
                <w:sz w:val="16"/>
                <w:szCs w:val="16"/>
              </w:rPr>
              <w:t>(VAT Excl)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CF0784" w14:textId="77777777" w:rsidR="00C02E10" w:rsidRPr="00D50A0E" w:rsidRDefault="00C02E10" w:rsidP="003460CE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D50A0E">
              <w:rPr>
                <w:rFonts w:cs="Arial"/>
                <w:b/>
                <w:sz w:val="16"/>
                <w:szCs w:val="16"/>
              </w:rPr>
              <w:t>Total Amount (VAT Excl.)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16003A9" w14:textId="77777777" w:rsidR="00C02E10" w:rsidRPr="00D50A0E" w:rsidRDefault="00C02E10" w:rsidP="00994E84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D50A0E">
              <w:rPr>
                <w:rFonts w:cs="Arial"/>
                <w:b/>
                <w:sz w:val="16"/>
                <w:szCs w:val="16"/>
              </w:rPr>
              <w:t>VAT</w:t>
            </w:r>
            <w:r w:rsidR="00994E84" w:rsidRPr="00D50A0E">
              <w:rPr>
                <w:rFonts w:cs="Arial"/>
                <w:b/>
                <w:sz w:val="16"/>
                <w:szCs w:val="16"/>
              </w:rPr>
              <w:t>able</w:t>
            </w:r>
            <w:r w:rsidRPr="00D50A0E">
              <w:rPr>
                <w:rFonts w:cs="Arial"/>
                <w:b/>
                <w:sz w:val="16"/>
                <w:szCs w:val="16"/>
              </w:rPr>
              <w:t xml:space="preserve"> (Y/N)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B79206A" w14:textId="79529796" w:rsidR="00C02E10" w:rsidRPr="00D50A0E" w:rsidRDefault="00C02E10" w:rsidP="005B7B5C">
            <w:pPr>
              <w:tabs>
                <w:tab w:val="left" w:pos="1620"/>
                <w:tab w:val="left" w:pos="1800"/>
              </w:tabs>
              <w:jc w:val="left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D50A0E">
              <w:rPr>
                <w:rFonts w:cs="Arial"/>
                <w:b/>
                <w:sz w:val="16"/>
                <w:szCs w:val="16"/>
              </w:rPr>
              <w:t xml:space="preserve">Discount % </w:t>
            </w:r>
            <w:r w:rsidR="00627D4E">
              <w:rPr>
                <w:rFonts w:cs="Arial"/>
                <w:b/>
                <w:sz w:val="16"/>
                <w:szCs w:val="16"/>
              </w:rPr>
              <w:br/>
            </w:r>
            <w:r w:rsidRPr="00D50A0E">
              <w:rPr>
                <w:rFonts w:cs="Arial"/>
                <w:b/>
                <w:sz w:val="16"/>
                <w:szCs w:val="16"/>
              </w:rPr>
              <w:t xml:space="preserve">amount (if </w:t>
            </w:r>
            <w:r w:rsidR="006D1A7B" w:rsidRPr="00D50A0E">
              <w:rPr>
                <w:rFonts w:cs="Arial"/>
                <w:b/>
                <w:sz w:val="16"/>
                <w:szCs w:val="16"/>
              </w:rPr>
              <w:t>applic.</w:t>
            </w:r>
            <w:r w:rsidRPr="00D50A0E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C02E10" w:rsidRPr="00D50A0E" w14:paraId="1D3EBAF9" w14:textId="77777777" w:rsidTr="00627D4E">
        <w:trPr>
          <w:cantSplit/>
          <w:trHeight w:val="300"/>
        </w:trPr>
        <w:tc>
          <w:tcPr>
            <w:tcW w:w="1022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7E6EF06E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10A9E15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F5F3152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1F3D847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2BCF7B2" w14:textId="233111B0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2600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D2FF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6A5D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09D3094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95D597C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02E10" w:rsidRPr="00D50A0E" w14:paraId="00E0C8E3" w14:textId="77777777" w:rsidTr="00627D4E">
        <w:trPr>
          <w:cantSplit/>
          <w:trHeight w:val="300"/>
        </w:trPr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A979C88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55CB81D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1101EE9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27E732F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815C82A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BC63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40699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DCCE2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FE9E7DF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B7133E6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02E10" w:rsidRPr="00D50A0E" w14:paraId="6A2EDF7E" w14:textId="77777777" w:rsidTr="00627D4E">
        <w:trPr>
          <w:cantSplit/>
          <w:trHeight w:val="300"/>
        </w:trPr>
        <w:tc>
          <w:tcPr>
            <w:tcW w:w="1022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4A876722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8C65CF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2A8F10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BF42FD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1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79A638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rFonts w:hint="eastAsia"/>
                <w:bCs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AA908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366F4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190AF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C84E95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7B8F22" w14:textId="77777777" w:rsidR="00C02E10" w:rsidRPr="00D50A0E" w:rsidRDefault="00C02E10" w:rsidP="007A0735">
            <w:pPr>
              <w:spacing w:before="60" w:after="20"/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02E10" w:rsidRPr="00D50A0E" w14:paraId="66466277" w14:textId="77777777" w:rsidTr="00627D4E">
        <w:trPr>
          <w:cantSplit/>
          <w:trHeight w:val="300"/>
        </w:trPr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40E44E" w14:textId="77777777" w:rsidR="00C02E10" w:rsidRPr="00D50A0E" w:rsidRDefault="00C02E10" w:rsidP="003460C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833DA9" w14:textId="77777777" w:rsidR="00C02E10" w:rsidRPr="00D50A0E" w:rsidRDefault="00C02E10" w:rsidP="003460C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E12E26" w14:textId="77777777" w:rsidR="00C02E10" w:rsidRPr="00D50A0E" w:rsidRDefault="00C02E10" w:rsidP="003460C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432A9" w14:textId="77777777" w:rsidR="00C02E10" w:rsidRPr="00D50A0E" w:rsidRDefault="00C02E10" w:rsidP="003460C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427A" w14:textId="77777777" w:rsidR="00C02E10" w:rsidRPr="00D50A0E" w:rsidRDefault="00C02E10" w:rsidP="003460C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8EB2E4B" w14:textId="77777777" w:rsidR="00C02E10" w:rsidRPr="00D50A0E" w:rsidRDefault="00C02E10" w:rsidP="00020622">
            <w:pPr>
              <w:jc w:val="right"/>
              <w:rPr>
                <w:bCs/>
                <w:sz w:val="18"/>
                <w:szCs w:val="18"/>
              </w:rPr>
            </w:pPr>
            <w:r w:rsidRPr="00D50A0E">
              <w:rPr>
                <w:rFonts w:cs="Arial"/>
                <w:b/>
                <w:sz w:val="18"/>
                <w:szCs w:val="18"/>
              </w:rPr>
              <w:t>TOTAL (excl. VAT)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C345" w14:textId="77777777" w:rsidR="00C02E10" w:rsidRPr="00D50A0E" w:rsidRDefault="00C02E10" w:rsidP="003460CE">
            <w:pPr>
              <w:jc w:val="left"/>
              <w:rPr>
                <w:bCs/>
                <w:sz w:val="18"/>
                <w:szCs w:val="18"/>
              </w:rPr>
            </w:pPr>
            <w:r w:rsidRPr="00D50A0E">
              <w:rPr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0A0E">
              <w:rPr>
                <w:bCs/>
                <w:sz w:val="18"/>
                <w:szCs w:val="18"/>
              </w:rPr>
              <w:instrText xml:space="preserve"> FORMTEXT </w:instrText>
            </w:r>
            <w:r w:rsidRPr="00D50A0E">
              <w:rPr>
                <w:bCs/>
                <w:sz w:val="18"/>
                <w:szCs w:val="18"/>
              </w:rPr>
            </w:r>
            <w:r w:rsidRPr="00D50A0E">
              <w:rPr>
                <w:bCs/>
                <w:sz w:val="18"/>
                <w:szCs w:val="18"/>
              </w:rPr>
              <w:fldChar w:fldCharType="separate"/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noProof/>
                <w:sz w:val="18"/>
                <w:szCs w:val="18"/>
              </w:rPr>
              <w:t> </w:t>
            </w:r>
            <w:r w:rsidRPr="00D50A0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5F079C" w14:textId="77777777" w:rsidR="00C02E10" w:rsidRPr="00D50A0E" w:rsidRDefault="00C02E10" w:rsidP="003460C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3A178" w14:textId="77777777" w:rsidR="00C02E10" w:rsidRPr="00D50A0E" w:rsidRDefault="00C02E10" w:rsidP="003460CE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2D3B9B29" w14:textId="77777777" w:rsidR="00364134" w:rsidRPr="007608B3" w:rsidRDefault="00364134" w:rsidP="00AB3541">
      <w:pPr>
        <w:jc w:val="left"/>
        <w:rPr>
          <w:sz w:val="6"/>
          <w:szCs w:val="6"/>
        </w:rPr>
      </w:pPr>
    </w:p>
    <w:tbl>
      <w:tblPr>
        <w:tblW w:w="153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2381"/>
        <w:gridCol w:w="1985"/>
        <w:gridCol w:w="4111"/>
        <w:gridCol w:w="1383"/>
        <w:gridCol w:w="1895"/>
      </w:tblGrid>
      <w:tr w:rsidR="00180FA6" w14:paraId="76AEE623" w14:textId="77777777" w:rsidTr="00D50A0E">
        <w:trPr>
          <w:cantSplit/>
          <w:trHeight w:val="378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2BC4D48" w14:textId="77777777" w:rsidR="00180FA6" w:rsidRPr="004D75D1" w:rsidRDefault="00180FA6" w:rsidP="00180FA6">
            <w:pPr>
              <w:pStyle w:val="FormHeading2"/>
              <w:spacing w:before="40" w:after="40"/>
              <w:ind w:left="357" w:hanging="357"/>
              <w:jc w:val="left"/>
              <w:rPr>
                <w:rStyle w:val="FormHeading2Char"/>
                <w:b/>
                <w:bCs/>
                <w:sz w:val="22"/>
                <w:szCs w:val="22"/>
              </w:rPr>
            </w:pPr>
            <w:r w:rsidRPr="004D75D1">
              <w:rPr>
                <w:rStyle w:val="FormHeading2Char"/>
                <w:b/>
                <w:bCs/>
                <w:sz w:val="22"/>
                <w:szCs w:val="22"/>
              </w:rPr>
              <w:t>Fund Holder (or nominee)</w:t>
            </w:r>
          </w:p>
        </w:tc>
        <w:tc>
          <w:tcPr>
            <w:tcW w:w="117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EDB7BE" w14:textId="1EB11D92" w:rsidR="00180FA6" w:rsidRPr="00D50A0E" w:rsidRDefault="00180FA6" w:rsidP="00180FA6">
            <w:pPr>
              <w:pStyle w:val="FormHeading2"/>
              <w:spacing w:before="40" w:after="40"/>
              <w:ind w:left="357" w:hanging="357"/>
              <w:jc w:val="left"/>
              <w:rPr>
                <w:b w:val="0"/>
                <w:sz w:val="18"/>
                <w:szCs w:val="18"/>
              </w:rPr>
            </w:pPr>
            <w:r w:rsidRPr="00D50A0E">
              <w:rPr>
                <w:b w:val="0"/>
                <w:sz w:val="18"/>
                <w:szCs w:val="18"/>
              </w:rPr>
              <w:t>I, the undersigned, confirm that this invoice requisition and all its supporting documentation is valid</w:t>
            </w:r>
            <w:r w:rsidR="008B23AE" w:rsidRPr="00D50A0E">
              <w:rPr>
                <w:b w:val="0"/>
                <w:sz w:val="18"/>
                <w:szCs w:val="18"/>
              </w:rPr>
              <w:t xml:space="preserve"> and attached</w:t>
            </w:r>
          </w:p>
        </w:tc>
      </w:tr>
      <w:tr w:rsidR="00180FA6" w14:paraId="1EA021AF" w14:textId="77777777" w:rsidTr="00D50A0E">
        <w:trPr>
          <w:trHeight w:val="36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EBFBF22" w14:textId="135838C3" w:rsidR="00180FA6" w:rsidRDefault="00180FA6">
            <w:pPr>
              <w:spacing w:before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Full name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43CEB" w14:textId="77777777" w:rsidR="00180FA6" w:rsidRPr="007655CD" w:rsidRDefault="00180FA6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  <w:r w:rsidRPr="007655C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5C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655CD">
              <w:rPr>
                <w:rFonts w:cs="Arial"/>
                <w:b/>
                <w:sz w:val="18"/>
                <w:szCs w:val="18"/>
              </w:rPr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C71B45F" w14:textId="4C2B66C5" w:rsidR="00180FA6" w:rsidRDefault="00180FA6">
            <w:pPr>
              <w:spacing w:before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Signature</w:t>
            </w:r>
          </w:p>
        </w:tc>
        <w:sdt>
          <w:sdtPr>
            <w:rPr>
              <w:rFonts w:ascii="Times New Roman" w:hAnsi="Times New Roman"/>
              <w:sz w:val="18"/>
              <w:szCs w:val="18"/>
              <w:lang w:val="en-ZA" w:eastAsia="en-ZA"/>
            </w:rPr>
            <w:id w:val="-176822060"/>
            <w:showingPlcHdr/>
            <w:picture/>
          </w:sdtPr>
          <w:sdtContent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112198C6" w14:textId="3AF59786" w:rsidR="00180FA6" w:rsidRPr="007655CD" w:rsidRDefault="007A0735" w:rsidP="007A0735">
                <w:pPr>
                  <w:jc w:val="left"/>
                  <w:rPr>
                    <w:rFonts w:ascii="Times New Roman" w:hAnsi="Times New Roman"/>
                    <w:sz w:val="18"/>
                    <w:szCs w:val="18"/>
                    <w:lang w:val="en-ZA" w:eastAsia="en-ZA"/>
                  </w:rPr>
                </w:pPr>
                <w:r>
                  <w:rPr>
                    <w:rFonts w:ascii="Times New Roman" w:hAnsi="Times New Roman"/>
                    <w:noProof/>
                    <w:sz w:val="18"/>
                    <w:szCs w:val="18"/>
                    <w:lang w:val="en-ZA" w:eastAsia="en-ZA"/>
                  </w:rPr>
                  <w:drawing>
                    <wp:inline distT="0" distB="0" distL="0" distR="0" wp14:anchorId="42F01AD0" wp14:editId="5B204F74">
                      <wp:extent cx="2465705" cy="32766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06109" cy="3330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0EEABDC" w14:textId="364C7CD5" w:rsidR="00180FA6" w:rsidRDefault="00180FA6">
            <w:pPr>
              <w:spacing w:before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Date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3FF25" w14:textId="77777777" w:rsidR="00180FA6" w:rsidRPr="007655CD" w:rsidRDefault="00180FA6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  <w:r w:rsidRPr="007655C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5C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655CD">
              <w:rPr>
                <w:rFonts w:cs="Arial"/>
                <w:b/>
                <w:sz w:val="18"/>
                <w:szCs w:val="18"/>
              </w:rPr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180FA6" w14:paraId="40C6B77C" w14:textId="77777777" w:rsidTr="00D50A0E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038F824" w14:textId="3A8645AA" w:rsidR="00180FA6" w:rsidRDefault="00180FA6">
            <w:pPr>
              <w:spacing w:before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Telephone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42E15" w14:textId="77777777" w:rsidR="00180FA6" w:rsidRPr="007655CD" w:rsidRDefault="00180FA6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  <w:r w:rsidRPr="007655C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5C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655CD">
              <w:rPr>
                <w:rFonts w:cs="Arial"/>
                <w:b/>
                <w:sz w:val="18"/>
                <w:szCs w:val="18"/>
              </w:rPr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3B8AD86" w14:textId="38126F81" w:rsidR="00180FA6" w:rsidRDefault="00180FA6">
            <w:pPr>
              <w:spacing w:before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5EA5C" w14:textId="77777777" w:rsidR="00180FA6" w:rsidRPr="007655CD" w:rsidRDefault="00180FA6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  <w:r w:rsidRPr="007655C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5C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655CD">
              <w:rPr>
                <w:rFonts w:cs="Arial"/>
                <w:b/>
                <w:sz w:val="18"/>
                <w:szCs w:val="18"/>
              </w:rPr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55CAEDB" w14:textId="2F5DD078" w:rsidR="00180FA6" w:rsidRDefault="00180FA6">
            <w:pPr>
              <w:spacing w:before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Department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CBC76" w14:textId="77777777" w:rsidR="00180FA6" w:rsidRPr="007655CD" w:rsidRDefault="00180FA6">
            <w:pPr>
              <w:spacing w:before="120"/>
              <w:jc w:val="left"/>
              <w:rPr>
                <w:rFonts w:cs="Arial"/>
                <w:b/>
                <w:sz w:val="18"/>
                <w:szCs w:val="18"/>
              </w:rPr>
            </w:pPr>
            <w:r w:rsidRPr="007655C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5C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655CD">
              <w:rPr>
                <w:rFonts w:cs="Arial"/>
                <w:b/>
                <w:sz w:val="18"/>
                <w:szCs w:val="18"/>
              </w:rPr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EF62D1B" w14:textId="77777777" w:rsidR="00180FA6" w:rsidRPr="00EC7634" w:rsidRDefault="00180FA6" w:rsidP="00180FA6">
      <w:pPr>
        <w:jc w:val="left"/>
        <w:rPr>
          <w:sz w:val="4"/>
          <w:szCs w:val="4"/>
        </w:rPr>
      </w:pPr>
    </w:p>
    <w:tbl>
      <w:tblPr>
        <w:tblW w:w="15331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2155"/>
        <w:gridCol w:w="3370"/>
        <w:gridCol w:w="996"/>
        <w:gridCol w:w="4565"/>
        <w:gridCol w:w="1417"/>
        <w:gridCol w:w="1396"/>
        <w:gridCol w:w="10"/>
      </w:tblGrid>
      <w:tr w:rsidR="00180FA6" w:rsidRPr="003E737C" w14:paraId="2F4EF698" w14:textId="77777777" w:rsidTr="00D50A0E">
        <w:trPr>
          <w:cantSplit/>
          <w:trHeight w:val="34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52D27A5" w14:textId="31766C42" w:rsidR="007A0735" w:rsidRPr="007A0735" w:rsidRDefault="00180FA6" w:rsidP="007A0735">
            <w:pPr>
              <w:pStyle w:val="FormHeading2"/>
              <w:spacing w:before="80" w:after="40"/>
              <w:ind w:left="357" w:hanging="357"/>
              <w:jc w:val="left"/>
              <w:rPr>
                <w:bCs w:val="0"/>
                <w:sz w:val="16"/>
                <w:szCs w:val="16"/>
              </w:rPr>
            </w:pPr>
            <w:r w:rsidRPr="00F338FF">
              <w:rPr>
                <w:color w:val="000000"/>
                <w:sz w:val="22"/>
                <w:szCs w:val="22"/>
              </w:rPr>
              <w:t xml:space="preserve">Faculty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  <w:r w:rsidRPr="008E51D1">
              <w:rPr>
                <w:sz w:val="22"/>
                <w:szCs w:val="22"/>
              </w:rPr>
              <w:t>Area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38FF">
              <w:rPr>
                <w:color w:val="000000"/>
                <w:sz w:val="22"/>
                <w:szCs w:val="22"/>
              </w:rPr>
              <w:t xml:space="preserve">Finance </w:t>
            </w:r>
            <w:r>
              <w:rPr>
                <w:color w:val="000000"/>
                <w:sz w:val="22"/>
                <w:szCs w:val="22"/>
              </w:rPr>
              <w:t>O</w:t>
            </w:r>
            <w:r w:rsidRPr="00F338FF">
              <w:rPr>
                <w:color w:val="000000"/>
                <w:sz w:val="22"/>
                <w:szCs w:val="22"/>
              </w:rPr>
              <w:t>fficer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56BFAF" w14:textId="6D67A3B9" w:rsidR="008B23AE" w:rsidRPr="00D50A0E" w:rsidRDefault="00180FA6" w:rsidP="00180FA6">
            <w:pPr>
              <w:pStyle w:val="FormHeading2"/>
              <w:spacing w:before="80" w:after="40"/>
              <w:ind w:left="0" w:firstLine="0"/>
              <w:jc w:val="left"/>
              <w:rPr>
                <w:b w:val="0"/>
                <w:sz w:val="18"/>
                <w:szCs w:val="18"/>
              </w:rPr>
            </w:pPr>
            <w:r w:rsidRPr="00D50A0E">
              <w:rPr>
                <w:b w:val="0"/>
                <w:sz w:val="18"/>
                <w:szCs w:val="18"/>
              </w:rPr>
              <w:t>I, the undersigned, confirm that this invoice requisition</w:t>
            </w:r>
            <w:r w:rsidR="008B23AE" w:rsidRPr="00D50A0E">
              <w:rPr>
                <w:b w:val="0"/>
                <w:sz w:val="18"/>
                <w:szCs w:val="18"/>
              </w:rPr>
              <w:t xml:space="preserve"> and support</w:t>
            </w:r>
            <w:r w:rsidRPr="00D50A0E">
              <w:rPr>
                <w:b w:val="0"/>
                <w:sz w:val="18"/>
                <w:szCs w:val="18"/>
              </w:rPr>
              <w:t xml:space="preserve"> complies with UCT’s financial regulations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B044EC7" w14:textId="77777777" w:rsidR="00180FA6" w:rsidRPr="00295389" w:rsidRDefault="00180FA6" w:rsidP="00295389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295389">
              <w:rPr>
                <w:b/>
                <w:color w:val="000000"/>
                <w:sz w:val="22"/>
                <w:szCs w:val="22"/>
              </w:rPr>
              <w:t>For office use only</w:t>
            </w:r>
          </w:p>
        </w:tc>
      </w:tr>
      <w:tr w:rsidR="00295389" w:rsidRPr="0050433E" w14:paraId="78A5D209" w14:textId="77777777" w:rsidTr="00D50A0E">
        <w:trPr>
          <w:gridAfter w:val="1"/>
          <w:wAfter w:w="10" w:type="dxa"/>
          <w:cantSplit/>
          <w:trHeight w:val="38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bottom"/>
          </w:tcPr>
          <w:p w14:paraId="0356F7F2" w14:textId="03A87AFE" w:rsidR="007A0735" w:rsidRPr="007A0735" w:rsidRDefault="00295389" w:rsidP="007A0735">
            <w:pPr>
              <w:spacing w:before="120" w:after="40"/>
              <w:ind w:left="57"/>
              <w:jc w:val="left"/>
              <w:rPr>
                <w:b/>
                <w:sz w:val="16"/>
                <w:szCs w:val="16"/>
              </w:rPr>
            </w:pPr>
            <w:r w:rsidRPr="005B7B5C">
              <w:rPr>
                <w:b/>
                <w:sz w:val="16"/>
                <w:szCs w:val="16"/>
              </w:rPr>
              <w:t>Signature</w:t>
            </w:r>
          </w:p>
        </w:tc>
        <w:sdt>
          <w:sdtPr>
            <w:rPr>
              <w:b/>
              <w:sz w:val="18"/>
              <w:szCs w:val="18"/>
            </w:rPr>
            <w:id w:val="540103310"/>
            <w:showingPlcHdr/>
            <w:picture/>
          </w:sdtPr>
          <w:sdtContent>
            <w:tc>
              <w:tcPr>
                <w:tcW w:w="55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A72A068" w14:textId="67C6BD0D" w:rsidR="00295389" w:rsidRPr="007655CD" w:rsidRDefault="007A0735" w:rsidP="007A0735">
                <w:pPr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01773C92" wp14:editId="57079F35">
                      <wp:extent cx="3200400" cy="350520"/>
                      <wp:effectExtent l="0" t="0" r="0" b="0"/>
                      <wp:docPr id="158372672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A809709" w14:textId="77777777" w:rsidR="00295389" w:rsidRPr="007655CD" w:rsidRDefault="00295389" w:rsidP="00474AC2">
            <w:pPr>
              <w:spacing w:before="120"/>
              <w:jc w:val="left"/>
              <w:rPr>
                <w:b/>
                <w:sz w:val="16"/>
                <w:szCs w:val="16"/>
              </w:rPr>
            </w:pPr>
            <w:r w:rsidRPr="007655CD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22F2BA2" w14:textId="77777777" w:rsidR="00295389" w:rsidRPr="007655CD" w:rsidRDefault="00295389" w:rsidP="0029538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7655C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C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655CD">
              <w:rPr>
                <w:rFonts w:cs="Arial"/>
                <w:b/>
                <w:sz w:val="18"/>
                <w:szCs w:val="18"/>
              </w:rPr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6A9A6E4" w14:textId="77777777" w:rsidR="00295389" w:rsidRPr="003869B2" w:rsidRDefault="00295389" w:rsidP="00D36018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Sales Order Number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57445C8" w14:textId="77777777" w:rsidR="00295389" w:rsidRPr="007655CD" w:rsidRDefault="00295389" w:rsidP="007655CD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7655C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C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655CD">
              <w:rPr>
                <w:rFonts w:cs="Arial"/>
                <w:b/>
                <w:sz w:val="18"/>
                <w:szCs w:val="18"/>
              </w:rPr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95389" w14:paraId="5F8C4094" w14:textId="77777777" w:rsidTr="00655B2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02"/>
        </w:trPr>
        <w:tc>
          <w:tcPr>
            <w:tcW w:w="1422" w:type="dxa"/>
            <w:shd w:val="clear" w:color="auto" w:fill="D9D9D9"/>
          </w:tcPr>
          <w:p w14:paraId="0C778EF2" w14:textId="77777777" w:rsidR="00295389" w:rsidRDefault="00295389" w:rsidP="00474AC2">
            <w:pPr>
              <w:spacing w:before="12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Full N</w:t>
            </w:r>
            <w:r w:rsidRPr="0063149B">
              <w:rPr>
                <w:b/>
                <w:sz w:val="16"/>
                <w:szCs w:val="16"/>
              </w:rPr>
              <w:t>ame</w:t>
            </w:r>
          </w:p>
        </w:tc>
        <w:tc>
          <w:tcPr>
            <w:tcW w:w="11086" w:type="dxa"/>
            <w:gridSpan w:val="4"/>
            <w:shd w:val="clear" w:color="auto" w:fill="auto"/>
          </w:tcPr>
          <w:p w14:paraId="61B38E23" w14:textId="77777777" w:rsidR="00295389" w:rsidRPr="007655CD" w:rsidRDefault="00295389" w:rsidP="00474AC2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7655C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C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655CD">
              <w:rPr>
                <w:rFonts w:cs="Arial"/>
                <w:b/>
                <w:sz w:val="18"/>
                <w:szCs w:val="18"/>
              </w:rPr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bottom"/>
          </w:tcPr>
          <w:p w14:paraId="4060C5B5" w14:textId="77777777" w:rsidR="00295389" w:rsidRPr="003869B2" w:rsidRDefault="00295389" w:rsidP="00D36018">
            <w:pPr>
              <w:spacing w:before="120" w:after="4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Invoice Number</w:t>
            </w:r>
          </w:p>
        </w:tc>
        <w:tc>
          <w:tcPr>
            <w:tcW w:w="1396" w:type="dxa"/>
            <w:shd w:val="clear" w:color="auto" w:fill="D9D9D9"/>
            <w:vAlign w:val="bottom"/>
          </w:tcPr>
          <w:p w14:paraId="5B8D874B" w14:textId="77777777" w:rsidR="00295389" w:rsidRPr="007655CD" w:rsidRDefault="00295389" w:rsidP="007655CD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7655CD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CD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7655CD">
              <w:rPr>
                <w:rFonts w:cs="Arial"/>
                <w:b/>
                <w:sz w:val="18"/>
                <w:szCs w:val="18"/>
              </w:rPr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 w:hint="eastAsia"/>
                <w:b/>
                <w:sz w:val="18"/>
                <w:szCs w:val="18"/>
              </w:rPr>
              <w:t> </w:t>
            </w:r>
            <w:r w:rsidRPr="007655CD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2966308" w14:textId="77777777" w:rsidR="002C16B1" w:rsidRPr="00D36018" w:rsidRDefault="002C16B1" w:rsidP="00D36018">
      <w:pPr>
        <w:jc w:val="left"/>
        <w:rPr>
          <w:sz w:val="4"/>
          <w:szCs w:val="4"/>
        </w:rPr>
      </w:pPr>
    </w:p>
    <w:sectPr w:rsidR="002C16B1" w:rsidRPr="00D36018" w:rsidSect="002414E8">
      <w:headerReference w:type="default" r:id="rId14"/>
      <w:footerReference w:type="default" r:id="rId15"/>
      <w:type w:val="continuous"/>
      <w:pgSz w:w="16840" w:h="11907" w:orient="landscape" w:code="9"/>
      <w:pgMar w:top="990" w:right="851" w:bottom="720" w:left="992" w:header="284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E014D" w14:textId="77777777" w:rsidR="005A5458" w:rsidRDefault="005A5458">
      <w:r>
        <w:separator/>
      </w:r>
    </w:p>
  </w:endnote>
  <w:endnote w:type="continuationSeparator" w:id="0">
    <w:p w14:paraId="32BD3454" w14:textId="77777777" w:rsidR="005A5458" w:rsidRDefault="005A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25FB" w14:textId="3E2EA80A" w:rsidR="008F3612" w:rsidRPr="008F3612" w:rsidRDefault="007A0735" w:rsidP="002414E8">
    <w:pPr>
      <w:pBdr>
        <w:top w:val="single" w:sz="4" w:space="1" w:color="auto"/>
      </w:pBdr>
      <w:tabs>
        <w:tab w:val="left" w:pos="6300"/>
      </w:tabs>
      <w:ind w:left="-270"/>
      <w:rPr>
        <w:sz w:val="16"/>
        <w:szCs w:val="16"/>
      </w:rPr>
    </w:pPr>
    <w:r>
      <w:rPr>
        <w:sz w:val="16"/>
        <w:szCs w:val="16"/>
      </w:rPr>
      <w:t>21</w:t>
    </w:r>
    <w:r w:rsidR="008F3612" w:rsidRPr="008F3612">
      <w:rPr>
        <w:sz w:val="16"/>
        <w:szCs w:val="16"/>
      </w:rPr>
      <w:t xml:space="preserve"> </w:t>
    </w:r>
    <w:r>
      <w:rPr>
        <w:sz w:val="16"/>
        <w:szCs w:val="16"/>
      </w:rPr>
      <w:t xml:space="preserve">January </w:t>
    </w:r>
    <w:r w:rsidR="001804CD">
      <w:rPr>
        <w:sz w:val="16"/>
        <w:szCs w:val="16"/>
      </w:rPr>
      <w:t>20</w:t>
    </w:r>
    <w:r w:rsidR="00D107CC">
      <w:rPr>
        <w:sz w:val="16"/>
        <w:szCs w:val="16"/>
      </w:rPr>
      <w:t>2</w:t>
    </w:r>
    <w:r>
      <w:rPr>
        <w:sz w:val="16"/>
        <w:szCs w:val="16"/>
      </w:rPr>
      <w:t>5</w:t>
    </w:r>
    <w:r w:rsidR="008F3612" w:rsidRPr="008F3612">
      <w:rPr>
        <w:sz w:val="16"/>
        <w:szCs w:val="16"/>
      </w:rPr>
      <w:t xml:space="preserve"> </w:t>
    </w:r>
    <w:r w:rsidR="008F3612" w:rsidRPr="008F3612">
      <w:rPr>
        <w:sz w:val="16"/>
        <w:szCs w:val="16"/>
      </w:rPr>
      <w:tab/>
    </w:r>
    <w:r w:rsidR="008F3612" w:rsidRPr="008F3612">
      <w:rPr>
        <w:sz w:val="16"/>
        <w:szCs w:val="16"/>
      </w:rPr>
      <w:tab/>
      <w:t xml:space="preserve">Page </w:t>
    </w:r>
    <w:r w:rsidR="008F3612" w:rsidRPr="008F3612">
      <w:rPr>
        <w:sz w:val="16"/>
        <w:szCs w:val="16"/>
      </w:rPr>
      <w:fldChar w:fldCharType="begin"/>
    </w:r>
    <w:r w:rsidR="008F3612" w:rsidRPr="008F3612">
      <w:rPr>
        <w:sz w:val="16"/>
        <w:szCs w:val="16"/>
      </w:rPr>
      <w:instrText xml:space="preserve"> PAGE </w:instrText>
    </w:r>
    <w:r w:rsidR="008F3612" w:rsidRPr="008F3612">
      <w:rPr>
        <w:sz w:val="16"/>
        <w:szCs w:val="16"/>
      </w:rPr>
      <w:fldChar w:fldCharType="separate"/>
    </w:r>
    <w:r w:rsidR="00490258">
      <w:rPr>
        <w:noProof/>
        <w:sz w:val="16"/>
        <w:szCs w:val="16"/>
      </w:rPr>
      <w:t>1</w:t>
    </w:r>
    <w:r w:rsidR="008F3612" w:rsidRPr="008F3612">
      <w:rPr>
        <w:sz w:val="16"/>
        <w:szCs w:val="16"/>
      </w:rPr>
      <w:fldChar w:fldCharType="end"/>
    </w:r>
    <w:r w:rsidR="008F3612" w:rsidRPr="008F3612">
      <w:rPr>
        <w:sz w:val="16"/>
        <w:szCs w:val="16"/>
      </w:rPr>
      <w:t xml:space="preserve"> of </w:t>
    </w:r>
    <w:r w:rsidR="008F3612" w:rsidRPr="008F3612">
      <w:rPr>
        <w:sz w:val="16"/>
        <w:szCs w:val="16"/>
      </w:rPr>
      <w:fldChar w:fldCharType="begin"/>
    </w:r>
    <w:r w:rsidR="008F3612" w:rsidRPr="008F3612">
      <w:rPr>
        <w:sz w:val="16"/>
        <w:szCs w:val="16"/>
      </w:rPr>
      <w:instrText xml:space="preserve"> NUMPAGES  </w:instrText>
    </w:r>
    <w:r w:rsidR="008F3612" w:rsidRPr="008F3612">
      <w:rPr>
        <w:sz w:val="16"/>
        <w:szCs w:val="16"/>
      </w:rPr>
      <w:fldChar w:fldCharType="separate"/>
    </w:r>
    <w:r w:rsidR="00490258">
      <w:rPr>
        <w:noProof/>
        <w:sz w:val="16"/>
        <w:szCs w:val="16"/>
      </w:rPr>
      <w:t>1</w:t>
    </w:r>
    <w:r w:rsidR="008F3612" w:rsidRPr="008F3612">
      <w:rPr>
        <w:sz w:val="16"/>
        <w:szCs w:val="16"/>
      </w:rPr>
      <w:fldChar w:fldCharType="end"/>
    </w:r>
    <w:r w:rsidR="008F3612" w:rsidRPr="008F3612">
      <w:rPr>
        <w:sz w:val="16"/>
        <w:szCs w:val="16"/>
      </w:rPr>
      <w:tab/>
    </w:r>
    <w:r w:rsidR="008F3612" w:rsidRPr="008F3612">
      <w:rPr>
        <w:sz w:val="16"/>
        <w:szCs w:val="16"/>
      </w:rPr>
      <w:tab/>
    </w:r>
    <w:r w:rsidR="008F3612" w:rsidRPr="008F3612">
      <w:rPr>
        <w:sz w:val="16"/>
        <w:szCs w:val="16"/>
      </w:rPr>
      <w:tab/>
    </w:r>
    <w:r w:rsidR="008F3612" w:rsidRPr="008F3612">
      <w:rPr>
        <w:sz w:val="16"/>
        <w:szCs w:val="16"/>
      </w:rPr>
      <w:tab/>
    </w:r>
    <w:r w:rsidR="008F3612" w:rsidRPr="008F3612">
      <w:rPr>
        <w:sz w:val="16"/>
        <w:szCs w:val="16"/>
      </w:rPr>
      <w:tab/>
    </w:r>
    <w:r w:rsidR="008F3612" w:rsidRPr="008F3612">
      <w:rPr>
        <w:sz w:val="16"/>
        <w:szCs w:val="16"/>
      </w:rPr>
      <w:tab/>
    </w:r>
    <w:r w:rsidR="008F3612" w:rsidRPr="008F3612">
      <w:rPr>
        <w:sz w:val="16"/>
        <w:szCs w:val="16"/>
      </w:rPr>
      <w:tab/>
    </w:r>
    <w:r w:rsidR="008F3612" w:rsidRPr="008F3612">
      <w:rPr>
        <w:sz w:val="16"/>
        <w:szCs w:val="16"/>
      </w:rPr>
      <w:tab/>
    </w:r>
    <w:r w:rsidR="008F3612" w:rsidRPr="008F3612">
      <w:rPr>
        <w:sz w:val="16"/>
        <w:szCs w:val="16"/>
      </w:rPr>
      <w:tab/>
    </w:r>
    <w:r w:rsidR="008F3612">
      <w:rPr>
        <w:sz w:val="16"/>
        <w:szCs w:val="16"/>
      </w:rPr>
      <w:tab/>
    </w:r>
    <w:r w:rsidR="008F3612" w:rsidRPr="008F3612">
      <w:rPr>
        <w:sz w:val="16"/>
        <w:szCs w:val="16"/>
      </w:rPr>
      <w:t>SD01</w:t>
    </w:r>
    <w:r w:rsidR="007C1A54">
      <w:rPr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45B5C" w14:textId="77777777" w:rsidR="005A5458" w:rsidRDefault="005A5458">
      <w:r>
        <w:separator/>
      </w:r>
    </w:p>
  </w:footnote>
  <w:footnote w:type="continuationSeparator" w:id="0">
    <w:p w14:paraId="313BC35B" w14:textId="77777777" w:rsidR="005A5458" w:rsidRDefault="005A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1840" w14:textId="4A628FDB" w:rsidR="008F3612" w:rsidRPr="00AB3541" w:rsidRDefault="000D6BD8" w:rsidP="003E54A1">
    <w:pPr>
      <w:pStyle w:val="Formtitle"/>
      <w:spacing w:after="120"/>
      <w:ind w:left="-284"/>
      <w:jc w:val="left"/>
    </w:pPr>
    <w:r>
      <w:rPr>
        <w:noProof/>
      </w:rPr>
      <w:drawing>
        <wp:inline distT="0" distB="0" distL="0" distR="0" wp14:anchorId="6CD02559" wp14:editId="2BC43C6B">
          <wp:extent cx="2278380" cy="3352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612">
      <w:tab/>
    </w:r>
    <w:r w:rsidR="008F3612">
      <w:tab/>
    </w:r>
    <w:r w:rsidR="008F3612">
      <w:tab/>
      <w:t>SD0</w:t>
    </w:r>
    <w:r w:rsidR="00F75ED5">
      <w:t>1</w:t>
    </w:r>
    <w:r w:rsidR="008B23AE">
      <w:t>0</w:t>
    </w:r>
    <w:r w:rsidR="008F3612">
      <w:t xml:space="preserve"> </w:t>
    </w:r>
    <w:r w:rsidR="008F3612" w:rsidRPr="00AB3541">
      <w:t xml:space="preserve">– </w:t>
    </w:r>
    <w:r w:rsidR="008F3612">
      <w:t xml:space="preserve">UCT </w:t>
    </w:r>
    <w:r w:rsidR="002F5D22">
      <w:t>Invoice</w:t>
    </w:r>
    <w:r w:rsidR="008F3612">
      <w:t xml:space="preserve"> </w:t>
    </w:r>
    <w:r w:rsidR="00E62014">
      <w:t>R</w:t>
    </w:r>
    <w:r w:rsidR="008F3612">
      <w:t>equisition</w:t>
    </w:r>
    <w:r w:rsidR="00D17B70">
      <w:t xml:space="preserve"> – Multiple billing for the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94340"/>
    <w:multiLevelType w:val="multilevel"/>
    <w:tmpl w:val="5A028A54"/>
    <w:styleLink w:val="Instructions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54312"/>
    <w:multiLevelType w:val="hybridMultilevel"/>
    <w:tmpl w:val="B59CD042"/>
    <w:lvl w:ilvl="0" w:tplc="EAFEB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9FF"/>
    <w:multiLevelType w:val="multilevel"/>
    <w:tmpl w:val="5A028A54"/>
    <w:numStyleLink w:val="Instructionslist"/>
  </w:abstractNum>
  <w:abstractNum w:abstractNumId="3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AC13DC"/>
    <w:multiLevelType w:val="hybridMultilevel"/>
    <w:tmpl w:val="33C8F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6699"/>
    <w:multiLevelType w:val="multilevel"/>
    <w:tmpl w:val="5A028A54"/>
    <w:numStyleLink w:val="Instructionslist"/>
  </w:abstractNum>
  <w:abstractNum w:abstractNumId="6" w15:restartNumberingAfterBreak="0">
    <w:nsid w:val="2FC42C81"/>
    <w:multiLevelType w:val="hybridMultilevel"/>
    <w:tmpl w:val="11C2B690"/>
    <w:lvl w:ilvl="0" w:tplc="EAFEB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3622E"/>
    <w:multiLevelType w:val="multilevel"/>
    <w:tmpl w:val="5A028A54"/>
    <w:numStyleLink w:val="Instructionslist"/>
  </w:abstractNum>
  <w:abstractNum w:abstractNumId="8" w15:restartNumberingAfterBreak="0">
    <w:nsid w:val="3F817CD8"/>
    <w:multiLevelType w:val="multilevel"/>
    <w:tmpl w:val="5A028A54"/>
    <w:numStyleLink w:val="Instructionslist"/>
  </w:abstractNum>
  <w:abstractNum w:abstractNumId="9" w15:restartNumberingAfterBreak="0">
    <w:nsid w:val="4101076A"/>
    <w:multiLevelType w:val="multilevel"/>
    <w:tmpl w:val="5A028A54"/>
    <w:numStyleLink w:val="Instructionslist"/>
  </w:abstractNum>
  <w:abstractNum w:abstractNumId="10" w15:restartNumberingAfterBreak="0">
    <w:nsid w:val="4DAE5228"/>
    <w:multiLevelType w:val="hybridMultilevel"/>
    <w:tmpl w:val="032C0094"/>
    <w:lvl w:ilvl="0" w:tplc="EAFEB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84479"/>
    <w:multiLevelType w:val="hybridMultilevel"/>
    <w:tmpl w:val="3628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AF4897"/>
    <w:multiLevelType w:val="hybridMultilevel"/>
    <w:tmpl w:val="FD4CD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205200"/>
    <w:multiLevelType w:val="hybridMultilevel"/>
    <w:tmpl w:val="5A028A54"/>
    <w:lvl w:ilvl="0" w:tplc="11262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24175191">
    <w:abstractNumId w:val="11"/>
  </w:num>
  <w:num w:numId="2" w16cid:durableId="599146920">
    <w:abstractNumId w:val="12"/>
  </w:num>
  <w:num w:numId="3" w16cid:durableId="518588189">
    <w:abstractNumId w:val="3"/>
  </w:num>
  <w:num w:numId="4" w16cid:durableId="535892648">
    <w:abstractNumId w:val="13"/>
  </w:num>
  <w:num w:numId="5" w16cid:durableId="1490712361">
    <w:abstractNumId w:val="0"/>
  </w:num>
  <w:num w:numId="6" w16cid:durableId="898055298">
    <w:abstractNumId w:val="5"/>
  </w:num>
  <w:num w:numId="7" w16cid:durableId="2004507345">
    <w:abstractNumId w:val="9"/>
  </w:num>
  <w:num w:numId="8" w16cid:durableId="1190068420">
    <w:abstractNumId w:val="2"/>
  </w:num>
  <w:num w:numId="9" w16cid:durableId="165556041">
    <w:abstractNumId w:val="8"/>
  </w:num>
  <w:num w:numId="10" w16cid:durableId="1049109730">
    <w:abstractNumId w:val="7"/>
  </w:num>
  <w:num w:numId="11" w16cid:durableId="563562893">
    <w:abstractNumId w:val="1"/>
  </w:num>
  <w:num w:numId="12" w16cid:durableId="1630163403">
    <w:abstractNumId w:val="10"/>
  </w:num>
  <w:num w:numId="13" w16cid:durableId="838230297">
    <w:abstractNumId w:val="6"/>
  </w:num>
  <w:num w:numId="14" w16cid:durableId="1516189443">
    <w:abstractNumId w:val="4"/>
  </w:num>
  <w:num w:numId="15" w16cid:durableId="562444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AMapAVEU86R4o5NCrU6iX7j8TUBqitHfzXC5TZ/WduVszgiX0t+kcoUiIKmW/4PciaazoLwi3gzN8Payv/+VA==" w:salt="oQXurnr1cAXp9D4Qpicoh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A3"/>
    <w:rsid w:val="00004654"/>
    <w:rsid w:val="00005105"/>
    <w:rsid w:val="00007DFC"/>
    <w:rsid w:val="00020622"/>
    <w:rsid w:val="00023E1D"/>
    <w:rsid w:val="00024EEF"/>
    <w:rsid w:val="00053CC3"/>
    <w:rsid w:val="000728FF"/>
    <w:rsid w:val="00081244"/>
    <w:rsid w:val="0008327D"/>
    <w:rsid w:val="000900A6"/>
    <w:rsid w:val="00091D2B"/>
    <w:rsid w:val="000D6BD8"/>
    <w:rsid w:val="000E1C9E"/>
    <w:rsid w:val="000E5600"/>
    <w:rsid w:val="000F28BD"/>
    <w:rsid w:val="001122DB"/>
    <w:rsid w:val="001142B3"/>
    <w:rsid w:val="00114B2C"/>
    <w:rsid w:val="00115891"/>
    <w:rsid w:val="001308B2"/>
    <w:rsid w:val="0015737E"/>
    <w:rsid w:val="00176D91"/>
    <w:rsid w:val="001804CD"/>
    <w:rsid w:val="00180FA6"/>
    <w:rsid w:val="00193D38"/>
    <w:rsid w:val="0019438A"/>
    <w:rsid w:val="001B6BC8"/>
    <w:rsid w:val="001C774C"/>
    <w:rsid w:val="001D0F4F"/>
    <w:rsid w:val="001F46D9"/>
    <w:rsid w:val="001F4A80"/>
    <w:rsid w:val="001F4D45"/>
    <w:rsid w:val="002211EA"/>
    <w:rsid w:val="002238B3"/>
    <w:rsid w:val="00227B1D"/>
    <w:rsid w:val="00232801"/>
    <w:rsid w:val="002414E8"/>
    <w:rsid w:val="002451D7"/>
    <w:rsid w:val="00247805"/>
    <w:rsid w:val="00254BE3"/>
    <w:rsid w:val="002645C8"/>
    <w:rsid w:val="00277D72"/>
    <w:rsid w:val="00294AB6"/>
    <w:rsid w:val="00295389"/>
    <w:rsid w:val="002A6211"/>
    <w:rsid w:val="002A7AFA"/>
    <w:rsid w:val="002B036F"/>
    <w:rsid w:val="002B6643"/>
    <w:rsid w:val="002C16B1"/>
    <w:rsid w:val="002C532B"/>
    <w:rsid w:val="002C7B9C"/>
    <w:rsid w:val="002D70DB"/>
    <w:rsid w:val="002F139F"/>
    <w:rsid w:val="002F22DB"/>
    <w:rsid w:val="002F5A28"/>
    <w:rsid w:val="002F5D22"/>
    <w:rsid w:val="002F6042"/>
    <w:rsid w:val="00306B0F"/>
    <w:rsid w:val="00332413"/>
    <w:rsid w:val="00335CC4"/>
    <w:rsid w:val="00340C23"/>
    <w:rsid w:val="00344B22"/>
    <w:rsid w:val="003460CE"/>
    <w:rsid w:val="00347B2B"/>
    <w:rsid w:val="00360FAE"/>
    <w:rsid w:val="00361393"/>
    <w:rsid w:val="00361705"/>
    <w:rsid w:val="00364134"/>
    <w:rsid w:val="003869B2"/>
    <w:rsid w:val="003A60F4"/>
    <w:rsid w:val="003B116D"/>
    <w:rsid w:val="003B11BB"/>
    <w:rsid w:val="003B3520"/>
    <w:rsid w:val="003B4A5A"/>
    <w:rsid w:val="003B53EE"/>
    <w:rsid w:val="003C52BF"/>
    <w:rsid w:val="003C713B"/>
    <w:rsid w:val="003D4A57"/>
    <w:rsid w:val="003E54A1"/>
    <w:rsid w:val="003E737C"/>
    <w:rsid w:val="003F0A5C"/>
    <w:rsid w:val="00407864"/>
    <w:rsid w:val="00412F78"/>
    <w:rsid w:val="0042487F"/>
    <w:rsid w:val="00432B2E"/>
    <w:rsid w:val="00450C47"/>
    <w:rsid w:val="004602C3"/>
    <w:rsid w:val="00461781"/>
    <w:rsid w:val="00474AC2"/>
    <w:rsid w:val="00485F2F"/>
    <w:rsid w:val="00490258"/>
    <w:rsid w:val="00490EBA"/>
    <w:rsid w:val="00492EC6"/>
    <w:rsid w:val="004A0BD7"/>
    <w:rsid w:val="004A20FA"/>
    <w:rsid w:val="004A36DC"/>
    <w:rsid w:val="004C7BB4"/>
    <w:rsid w:val="004D75D1"/>
    <w:rsid w:val="004F0BC4"/>
    <w:rsid w:val="004F56C6"/>
    <w:rsid w:val="0050433E"/>
    <w:rsid w:val="005139AF"/>
    <w:rsid w:val="0051628B"/>
    <w:rsid w:val="005246F4"/>
    <w:rsid w:val="00524CD1"/>
    <w:rsid w:val="00527954"/>
    <w:rsid w:val="00533758"/>
    <w:rsid w:val="00535FB5"/>
    <w:rsid w:val="00555E4F"/>
    <w:rsid w:val="0057134C"/>
    <w:rsid w:val="00590217"/>
    <w:rsid w:val="00590F26"/>
    <w:rsid w:val="00591DA5"/>
    <w:rsid w:val="00594BE1"/>
    <w:rsid w:val="005A5458"/>
    <w:rsid w:val="005B7B5C"/>
    <w:rsid w:val="005F2F92"/>
    <w:rsid w:val="005F5AB6"/>
    <w:rsid w:val="00603A20"/>
    <w:rsid w:val="006176CD"/>
    <w:rsid w:val="006242E2"/>
    <w:rsid w:val="006246B5"/>
    <w:rsid w:val="00627D4E"/>
    <w:rsid w:val="0063149B"/>
    <w:rsid w:val="00642078"/>
    <w:rsid w:val="006540C6"/>
    <w:rsid w:val="00655B26"/>
    <w:rsid w:val="00656F95"/>
    <w:rsid w:val="0066018E"/>
    <w:rsid w:val="0066082B"/>
    <w:rsid w:val="00662040"/>
    <w:rsid w:val="006652B2"/>
    <w:rsid w:val="006843DB"/>
    <w:rsid w:val="00697073"/>
    <w:rsid w:val="006A22F8"/>
    <w:rsid w:val="006B0EDD"/>
    <w:rsid w:val="006B493B"/>
    <w:rsid w:val="006C3132"/>
    <w:rsid w:val="006D09BB"/>
    <w:rsid w:val="006D1A7B"/>
    <w:rsid w:val="006D5EB5"/>
    <w:rsid w:val="006E06D9"/>
    <w:rsid w:val="006E2CD9"/>
    <w:rsid w:val="006E4375"/>
    <w:rsid w:val="006F094C"/>
    <w:rsid w:val="006F1844"/>
    <w:rsid w:val="006F1D70"/>
    <w:rsid w:val="006F2743"/>
    <w:rsid w:val="007046F6"/>
    <w:rsid w:val="007532DC"/>
    <w:rsid w:val="00755E98"/>
    <w:rsid w:val="007608B3"/>
    <w:rsid w:val="00763C9D"/>
    <w:rsid w:val="0076447E"/>
    <w:rsid w:val="007655CD"/>
    <w:rsid w:val="00786320"/>
    <w:rsid w:val="00787E51"/>
    <w:rsid w:val="007A0735"/>
    <w:rsid w:val="007B047A"/>
    <w:rsid w:val="007B4C13"/>
    <w:rsid w:val="007C1A54"/>
    <w:rsid w:val="00812876"/>
    <w:rsid w:val="00815392"/>
    <w:rsid w:val="0082531F"/>
    <w:rsid w:val="00846235"/>
    <w:rsid w:val="00846E55"/>
    <w:rsid w:val="00863704"/>
    <w:rsid w:val="008662D5"/>
    <w:rsid w:val="00887D2B"/>
    <w:rsid w:val="008A22A3"/>
    <w:rsid w:val="008B23AE"/>
    <w:rsid w:val="008C7E82"/>
    <w:rsid w:val="008D1064"/>
    <w:rsid w:val="008E3C7C"/>
    <w:rsid w:val="008E51D1"/>
    <w:rsid w:val="008F3612"/>
    <w:rsid w:val="0091506A"/>
    <w:rsid w:val="009227CA"/>
    <w:rsid w:val="00926E4D"/>
    <w:rsid w:val="00930369"/>
    <w:rsid w:val="0094457F"/>
    <w:rsid w:val="00946172"/>
    <w:rsid w:val="009463E5"/>
    <w:rsid w:val="00950320"/>
    <w:rsid w:val="009716E4"/>
    <w:rsid w:val="00974828"/>
    <w:rsid w:val="00994E84"/>
    <w:rsid w:val="00995B99"/>
    <w:rsid w:val="009A3EE7"/>
    <w:rsid w:val="009B4CD4"/>
    <w:rsid w:val="009B5D57"/>
    <w:rsid w:val="009E4D8B"/>
    <w:rsid w:val="009F5892"/>
    <w:rsid w:val="00A00A4A"/>
    <w:rsid w:val="00A0509D"/>
    <w:rsid w:val="00A23307"/>
    <w:rsid w:val="00A3664B"/>
    <w:rsid w:val="00A367CA"/>
    <w:rsid w:val="00AA403E"/>
    <w:rsid w:val="00AA6B00"/>
    <w:rsid w:val="00AB3541"/>
    <w:rsid w:val="00AD375B"/>
    <w:rsid w:val="00AF1D06"/>
    <w:rsid w:val="00AF60BA"/>
    <w:rsid w:val="00B0336F"/>
    <w:rsid w:val="00B10A6E"/>
    <w:rsid w:val="00B114C8"/>
    <w:rsid w:val="00B12676"/>
    <w:rsid w:val="00B22968"/>
    <w:rsid w:val="00B26C86"/>
    <w:rsid w:val="00B563D5"/>
    <w:rsid w:val="00B71783"/>
    <w:rsid w:val="00BD4987"/>
    <w:rsid w:val="00BD539E"/>
    <w:rsid w:val="00C007F3"/>
    <w:rsid w:val="00C02E10"/>
    <w:rsid w:val="00C0500A"/>
    <w:rsid w:val="00C24654"/>
    <w:rsid w:val="00C45887"/>
    <w:rsid w:val="00C47A4E"/>
    <w:rsid w:val="00C51679"/>
    <w:rsid w:val="00C51B82"/>
    <w:rsid w:val="00C60DC3"/>
    <w:rsid w:val="00C63E74"/>
    <w:rsid w:val="00C67875"/>
    <w:rsid w:val="00C71D24"/>
    <w:rsid w:val="00C77AFD"/>
    <w:rsid w:val="00C96FDF"/>
    <w:rsid w:val="00CD20D2"/>
    <w:rsid w:val="00CD7319"/>
    <w:rsid w:val="00CE6DCD"/>
    <w:rsid w:val="00D107CC"/>
    <w:rsid w:val="00D153E3"/>
    <w:rsid w:val="00D15F57"/>
    <w:rsid w:val="00D17B70"/>
    <w:rsid w:val="00D308DA"/>
    <w:rsid w:val="00D33D44"/>
    <w:rsid w:val="00D36018"/>
    <w:rsid w:val="00D45EED"/>
    <w:rsid w:val="00D50A0E"/>
    <w:rsid w:val="00D653F2"/>
    <w:rsid w:val="00D66098"/>
    <w:rsid w:val="00D81052"/>
    <w:rsid w:val="00D81E17"/>
    <w:rsid w:val="00DB73AB"/>
    <w:rsid w:val="00DC2B76"/>
    <w:rsid w:val="00DC79F5"/>
    <w:rsid w:val="00DD005D"/>
    <w:rsid w:val="00DD6E29"/>
    <w:rsid w:val="00DD7E68"/>
    <w:rsid w:val="00E22F89"/>
    <w:rsid w:val="00E34EA2"/>
    <w:rsid w:val="00E451E0"/>
    <w:rsid w:val="00E455B4"/>
    <w:rsid w:val="00E5686D"/>
    <w:rsid w:val="00E62014"/>
    <w:rsid w:val="00E656D2"/>
    <w:rsid w:val="00E737BA"/>
    <w:rsid w:val="00E740B1"/>
    <w:rsid w:val="00E829D5"/>
    <w:rsid w:val="00E97A5E"/>
    <w:rsid w:val="00E97E36"/>
    <w:rsid w:val="00EC7634"/>
    <w:rsid w:val="00ED40AB"/>
    <w:rsid w:val="00F22E6D"/>
    <w:rsid w:val="00F239C8"/>
    <w:rsid w:val="00F23DDF"/>
    <w:rsid w:val="00F23EB9"/>
    <w:rsid w:val="00F338FF"/>
    <w:rsid w:val="00F478B0"/>
    <w:rsid w:val="00F53EBE"/>
    <w:rsid w:val="00F643F2"/>
    <w:rsid w:val="00F75ED5"/>
    <w:rsid w:val="00F870E5"/>
    <w:rsid w:val="00F904EE"/>
    <w:rsid w:val="00FA64F7"/>
    <w:rsid w:val="00FA7318"/>
    <w:rsid w:val="00FB2A90"/>
    <w:rsid w:val="00FB4693"/>
    <w:rsid w:val="00FB633D"/>
    <w:rsid w:val="00FB6BB7"/>
    <w:rsid w:val="00FB7878"/>
    <w:rsid w:val="00FD0162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82DB6F1"/>
  <w15:chartTrackingRefBased/>
  <w15:docId w15:val="{36DD0F0B-300B-45A7-9E89-E20D923D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orm default text"/>
    <w:qFormat/>
    <w:rsid w:val="00306B0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42B3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6"/>
    </w:rPr>
  </w:style>
  <w:style w:type="character" w:styleId="PageNumber">
    <w:name w:val="page number"/>
    <w:basedOn w:val="DefaultParagraphFont"/>
  </w:style>
  <w:style w:type="paragraph" w:customStyle="1" w:styleId="Formtitle">
    <w:name w:val="Form title"/>
    <w:basedOn w:val="Heading1"/>
    <w:next w:val="Normal"/>
    <w:rsid w:val="00F22E6D"/>
    <w:pPr>
      <w:spacing w:before="0" w:after="240"/>
      <w:jc w:val="center"/>
      <w:outlineLvl w:val="9"/>
    </w:pPr>
    <w:rPr>
      <w:sz w:val="32"/>
    </w:rPr>
  </w:style>
  <w:style w:type="paragraph" w:customStyle="1" w:styleId="FormHeading1">
    <w:name w:val="Form Heading 1"/>
    <w:basedOn w:val="Normal"/>
    <w:link w:val="FormHeading1Char"/>
    <w:rsid w:val="00F22E6D"/>
    <w:pPr>
      <w:spacing w:before="120" w:after="60"/>
      <w:jc w:val="left"/>
    </w:pPr>
    <w:rPr>
      <w:rFonts w:cs="Arial"/>
      <w:b/>
      <w:sz w:val="28"/>
      <w:szCs w:val="28"/>
    </w:rPr>
  </w:style>
  <w:style w:type="paragraph" w:customStyle="1" w:styleId="FormHeading2">
    <w:name w:val="Form Heading 2"/>
    <w:basedOn w:val="Normal"/>
    <w:link w:val="FormHeading2Char"/>
    <w:rsid w:val="00AF1D06"/>
    <w:pPr>
      <w:spacing w:before="120" w:after="60"/>
      <w:ind w:left="360" w:hanging="360"/>
    </w:pPr>
    <w:rPr>
      <w:b/>
      <w:bCs/>
      <w:sz w:val="24"/>
    </w:rPr>
  </w:style>
  <w:style w:type="paragraph" w:customStyle="1" w:styleId="FormHeading3">
    <w:name w:val="Form Heading 3"/>
    <w:basedOn w:val="Normal"/>
    <w:rsid w:val="00AF1D06"/>
    <w:pPr>
      <w:spacing w:before="60" w:after="60"/>
    </w:pPr>
    <w:rPr>
      <w:b/>
      <w:bCs/>
      <w:sz w:val="22"/>
    </w:rPr>
  </w:style>
  <w:style w:type="character" w:styleId="Hyperlink">
    <w:name w:val="Hyperlink"/>
    <w:rsid w:val="00F22E6D"/>
    <w:rPr>
      <w:color w:val="0000FF"/>
      <w:u w:val="single"/>
    </w:rPr>
  </w:style>
  <w:style w:type="table" w:styleId="TableGrid">
    <w:name w:val="Table Grid"/>
    <w:basedOn w:val="TableNormal"/>
    <w:rsid w:val="00DD7E68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rsonaldetails">
    <w:name w:val="Personal details"/>
    <w:basedOn w:val="TableNormal"/>
    <w:rsid w:val="0051628B"/>
    <w:rPr>
      <w:rFonts w:ascii="Arial" w:hAnsi="Arial"/>
    </w:rPr>
    <w:tblPr/>
    <w:tcPr>
      <w:vAlign w:val="bottom"/>
    </w:tcPr>
  </w:style>
  <w:style w:type="paragraph" w:customStyle="1" w:styleId="TopicTextBulleted">
    <w:name w:val="Topic Text Bulleted"/>
    <w:basedOn w:val="Normal"/>
    <w:rsid w:val="00763C9D"/>
    <w:pPr>
      <w:widowControl/>
      <w:numPr>
        <w:numId w:val="3"/>
      </w:numPr>
      <w:tabs>
        <w:tab w:val="clear" w:pos="360"/>
        <w:tab w:val="left" w:pos="1701"/>
      </w:tabs>
      <w:overflowPunct/>
      <w:autoSpaceDE/>
      <w:autoSpaceDN/>
      <w:adjustRightInd/>
      <w:spacing w:after="120"/>
      <w:ind w:left="1701" w:hanging="283"/>
      <w:textAlignment w:val="auto"/>
    </w:pPr>
  </w:style>
  <w:style w:type="numbering" w:customStyle="1" w:styleId="Instructionslist">
    <w:name w:val="Instructions list"/>
    <w:rsid w:val="00091D2B"/>
    <w:pPr>
      <w:numPr>
        <w:numId w:val="5"/>
      </w:numPr>
    </w:pPr>
  </w:style>
  <w:style w:type="character" w:customStyle="1" w:styleId="FormHeading1Char">
    <w:name w:val="Form Heading 1 Char"/>
    <w:link w:val="FormHeading1"/>
    <w:rsid w:val="00C47A4E"/>
    <w:rPr>
      <w:rFonts w:ascii="Arial" w:hAnsi="Arial" w:cs="Arial"/>
      <w:b/>
      <w:sz w:val="28"/>
      <w:szCs w:val="28"/>
      <w:lang w:val="en-GB" w:eastAsia="en-US" w:bidi="ar-SA"/>
    </w:rPr>
  </w:style>
  <w:style w:type="character" w:customStyle="1" w:styleId="FormHeading2Char">
    <w:name w:val="Form Heading 2 Char"/>
    <w:link w:val="FormHeading2"/>
    <w:rsid w:val="00C47A4E"/>
    <w:rPr>
      <w:rFonts w:ascii="Arial" w:hAnsi="Arial"/>
      <w:b/>
      <w:bCs/>
      <w:sz w:val="24"/>
      <w:lang w:val="en-GB" w:eastAsia="en-US" w:bidi="ar-SA"/>
    </w:rPr>
  </w:style>
  <w:style w:type="paragraph" w:styleId="Caption">
    <w:name w:val="caption"/>
    <w:basedOn w:val="Normal"/>
    <w:next w:val="Normal"/>
    <w:qFormat/>
    <w:rsid w:val="0063149B"/>
    <w:pPr>
      <w:spacing w:before="120"/>
    </w:pPr>
    <w:rPr>
      <w:rFonts w:cs="Arial"/>
      <w:b/>
      <w:sz w:val="18"/>
    </w:rPr>
  </w:style>
  <w:style w:type="paragraph" w:styleId="BalloonText">
    <w:name w:val="Balloon Text"/>
    <w:basedOn w:val="Normal"/>
    <w:semiHidden/>
    <w:rsid w:val="005139AF"/>
    <w:rPr>
      <w:rFonts w:ascii="Tahoma" w:hAnsi="Tahoma" w:cs="Tahoma"/>
      <w:sz w:val="16"/>
      <w:szCs w:val="16"/>
    </w:rPr>
  </w:style>
  <w:style w:type="table" w:styleId="TableClassic2">
    <w:name w:val="Table Classic 2"/>
    <w:basedOn w:val="TableNormal"/>
    <w:rsid w:val="00020622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qFormat/>
    <w:rsid w:val="000E560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128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D107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07CC"/>
  </w:style>
  <w:style w:type="character" w:customStyle="1" w:styleId="CommentTextChar">
    <w:name w:val="Comment Text Char"/>
    <w:basedOn w:val="DefaultParagraphFont"/>
    <w:link w:val="CommentText"/>
    <w:rsid w:val="00D107CC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0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07C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uct.ac.za/sd004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uct.ac.za/sd006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od\Application%20Data\Microsoft\Templates\formtemplate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03D9437088142AFF2899D5F44DFCA" ma:contentTypeVersion="12" ma:contentTypeDescription="Create a new document." ma:contentTypeScope="" ma:versionID="97df72be70e4db0e8ec76ad7c555e35c">
  <xsd:schema xmlns:xsd="http://www.w3.org/2001/XMLSchema" xmlns:xs="http://www.w3.org/2001/XMLSchema" xmlns:p="http://schemas.microsoft.com/office/2006/metadata/properties" xmlns:ns3="d03bba9a-ecb4-4152-846f-c29d23712d1c" xmlns:ns4="e0db611a-0d47-4279-b4c0-37625973af9a" targetNamespace="http://schemas.microsoft.com/office/2006/metadata/properties" ma:root="true" ma:fieldsID="2a47a75958f9d052503ba52420e0b79d" ns3:_="" ns4:_="">
    <xsd:import namespace="d03bba9a-ecb4-4152-846f-c29d23712d1c"/>
    <xsd:import namespace="e0db611a-0d47-4279-b4c0-37625973af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bba9a-ecb4-4152-846f-c29d2371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b611a-0d47-4279-b4c0-37625973a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C57E0-0CCF-4214-9E27-56905F8FA5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8B7FD-8EBD-4C38-B735-CF73F8E6A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bba9a-ecb4-4152-846f-c29d23712d1c"/>
    <ds:schemaRef ds:uri="e0db611a-0d47-4279-b4c0-37625973a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0B661-EBE0-4A7D-B8D0-9D65ADF339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9476A-B58D-4869-B89C-E75D33573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formtemplate2004.dot</Template>
  <TotalTime>62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SD010 - UCT Invoice requisition - Multiple billing for the year</vt:lpstr>
    </vt:vector>
  </TitlesOfParts>
  <Company>University of Cape Town</Company>
  <LinksUpToDate>false</LinksUpToDate>
  <CharactersWithSpaces>3502</CharactersWithSpaces>
  <SharedDoc>false</SharedDoc>
  <HLinks>
    <vt:vector size="12" baseType="variant">
      <vt:variant>
        <vt:i4>458759</vt:i4>
      </vt:variant>
      <vt:variant>
        <vt:i4>31</vt:i4>
      </vt:variant>
      <vt:variant>
        <vt:i4>0</vt:i4>
      </vt:variant>
      <vt:variant>
        <vt:i4>5</vt:i4>
      </vt:variant>
      <vt:variant>
        <vt:lpwstr>http://web.uct.ac.za/depts/sapweb/forms/sd004.doc</vt:lpwstr>
      </vt:variant>
      <vt:variant>
        <vt:lpwstr/>
      </vt:variant>
      <vt:variant>
        <vt:i4>5832779</vt:i4>
      </vt:variant>
      <vt:variant>
        <vt:i4>0</vt:i4>
      </vt:variant>
      <vt:variant>
        <vt:i4>0</vt:i4>
      </vt:variant>
      <vt:variant>
        <vt:i4>5</vt:i4>
      </vt:variant>
      <vt:variant>
        <vt:lpwstr>http://web.uct.ac.za/depts/sapweb/forms/sd001hlp.doc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SD010 - UCT Invoice requisition - Multiple billing for the year</dc:title>
  <dc:subject/>
  <dc:creator>jwood</dc:creator>
  <cp:keywords>SD010;SD forms;UCT admin forms</cp:keywords>
  <dc:description>PLEASE RETURN COMPLETED FORM TO:_x000d_
ATTENTION: JOAN COTTLE, ADHOC SECTION, FINANCE DEPARTMENT, BREMNER BUILDING</dc:description>
  <cp:lastModifiedBy>Jenny Wood</cp:lastModifiedBy>
  <cp:revision>9</cp:revision>
  <cp:lastPrinted>2011-11-04T14:02:00Z</cp:lastPrinted>
  <dcterms:created xsi:type="dcterms:W3CDTF">2022-11-09T09:10:00Z</dcterms:created>
  <dcterms:modified xsi:type="dcterms:W3CDTF">2025-01-21T12:10:00Z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0x01010023503D9437088142AFF2899D5F44DFCA</vt:lpwstr>
  </property>
</Properties>
</file>