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F235" w14:textId="77777777" w:rsidR="006B6218" w:rsidRPr="00E5239C" w:rsidRDefault="006B6218" w:rsidP="006B6218">
      <w:pPr>
        <w:jc w:val="center"/>
        <w:rPr>
          <w:rFonts w:cs="Arial"/>
          <w:sz w:val="40"/>
          <w:szCs w:val="44"/>
        </w:rPr>
      </w:pPr>
      <w:bookmarkStart w:id="0" w:name="_GoBack"/>
      <w:bookmarkEnd w:id="0"/>
      <w:r>
        <w:rPr>
          <w:rFonts w:cs="Arial"/>
          <w:b/>
          <w:bCs/>
          <w:kern w:val="28"/>
          <w:sz w:val="32"/>
          <w:szCs w:val="32"/>
          <w:lang w:val="en-GB"/>
        </w:rPr>
        <w:t>DDB06</w:t>
      </w:r>
      <w:r w:rsidR="00011B22">
        <w:rPr>
          <w:rFonts w:cs="Arial"/>
          <w:b/>
          <w:bCs/>
          <w:kern w:val="28"/>
          <w:sz w:val="32"/>
          <w:szCs w:val="32"/>
          <w:lang w:val="en-GB"/>
        </w:rPr>
        <w:t>a</w:t>
      </w:r>
      <w:r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="006D1A7F">
        <w:rPr>
          <w:rFonts w:cs="Arial"/>
          <w:b/>
          <w:bCs/>
          <w:kern w:val="28"/>
          <w:sz w:val="32"/>
          <w:szCs w:val="32"/>
          <w:lang w:val="en-GB"/>
        </w:rPr>
        <w:t>–</w:t>
      </w:r>
      <w:r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="00DE3D79">
        <w:rPr>
          <w:rFonts w:cs="Arial"/>
          <w:b/>
          <w:bCs/>
          <w:kern w:val="28"/>
          <w:sz w:val="32"/>
          <w:szCs w:val="32"/>
          <w:lang w:val="en-GB"/>
        </w:rPr>
        <w:t xml:space="preserve">Template for </w:t>
      </w:r>
      <w:r w:rsidR="00085F33">
        <w:rPr>
          <w:rFonts w:cs="Arial"/>
          <w:b/>
          <w:bCs/>
          <w:kern w:val="28"/>
          <w:sz w:val="32"/>
          <w:szCs w:val="32"/>
          <w:lang w:val="en-GB"/>
        </w:rPr>
        <w:t>Corrections</w:t>
      </w:r>
      <w:r w:rsidR="00DE3D79">
        <w:rPr>
          <w:rFonts w:cs="Arial"/>
          <w:b/>
          <w:bCs/>
          <w:kern w:val="28"/>
          <w:sz w:val="32"/>
          <w:szCs w:val="32"/>
          <w:lang w:val="en-GB"/>
        </w:rPr>
        <w:t xml:space="preserve"> to a PhD </w:t>
      </w:r>
      <w:r w:rsidR="00085F33">
        <w:rPr>
          <w:rFonts w:cs="Arial"/>
          <w:b/>
          <w:bCs/>
          <w:kern w:val="28"/>
          <w:sz w:val="32"/>
          <w:szCs w:val="32"/>
          <w:lang w:val="en-GB"/>
        </w:rPr>
        <w:t>Thesis</w:t>
      </w:r>
    </w:p>
    <w:p w14:paraId="3806A2D0" w14:textId="77777777" w:rsidR="00D91331" w:rsidRDefault="00F65A98" w:rsidP="000C5D77">
      <w:pPr>
        <w:tabs>
          <w:tab w:val="left" w:pos="10631"/>
        </w:tabs>
        <w:ind w:right="-142"/>
        <w:rPr>
          <w:rFonts w:cs="Arial"/>
          <w:sz w:val="20"/>
          <w:szCs w:val="20"/>
        </w:rPr>
      </w:pPr>
      <w:r w:rsidRPr="00D91331">
        <w:rPr>
          <w:rFonts w:cs="Arial"/>
          <w:b/>
          <w:bCs/>
          <w:color w:val="FF0000"/>
          <w:sz w:val="20"/>
          <w:szCs w:val="22"/>
          <w:lang w:val="en-GB"/>
        </w:rPr>
        <w:t>Note:</w:t>
      </w:r>
      <w:r w:rsidRPr="00D91331">
        <w:rPr>
          <w:rFonts w:cs="Arial"/>
          <w:b/>
          <w:bCs/>
          <w:sz w:val="20"/>
          <w:szCs w:val="22"/>
          <w:lang w:val="en-GB"/>
        </w:rPr>
        <w:t xml:space="preserve"> </w:t>
      </w:r>
      <w:r w:rsidR="006D1A7F">
        <w:rPr>
          <w:rFonts w:cs="Arial"/>
          <w:sz w:val="20"/>
          <w:szCs w:val="20"/>
        </w:rPr>
        <w:t xml:space="preserve">This template </w:t>
      </w:r>
      <w:r w:rsidR="00085F33">
        <w:rPr>
          <w:rFonts w:cs="Arial"/>
          <w:sz w:val="20"/>
          <w:szCs w:val="20"/>
        </w:rPr>
        <w:t xml:space="preserve">is used by </w:t>
      </w:r>
      <w:r w:rsidR="00F21269">
        <w:rPr>
          <w:rFonts w:cs="Arial"/>
          <w:sz w:val="20"/>
          <w:szCs w:val="20"/>
        </w:rPr>
        <w:t xml:space="preserve">a </w:t>
      </w:r>
      <w:r w:rsidR="00085F33">
        <w:rPr>
          <w:rFonts w:cs="Arial"/>
          <w:sz w:val="20"/>
          <w:szCs w:val="20"/>
        </w:rPr>
        <w:t>PhD candidate</w:t>
      </w:r>
      <w:r w:rsidR="00F00B00">
        <w:rPr>
          <w:rFonts w:cs="Arial"/>
          <w:sz w:val="20"/>
          <w:szCs w:val="20"/>
        </w:rPr>
        <w:t xml:space="preserve"> </w:t>
      </w:r>
      <w:r w:rsidR="00F21269">
        <w:rPr>
          <w:rFonts w:cs="Arial"/>
          <w:sz w:val="20"/>
          <w:szCs w:val="20"/>
        </w:rPr>
        <w:t>to list the corrections made to their thesis</w:t>
      </w:r>
      <w:r w:rsidR="00C839AD">
        <w:rPr>
          <w:rFonts w:cs="Arial"/>
          <w:sz w:val="20"/>
          <w:szCs w:val="20"/>
        </w:rPr>
        <w:t xml:space="preserve"> in response </w:t>
      </w:r>
      <w:r w:rsidR="00C839AD" w:rsidRPr="00C839AD">
        <w:rPr>
          <w:rFonts w:cs="Arial"/>
          <w:sz w:val="20"/>
          <w:szCs w:val="20"/>
        </w:rPr>
        <w:t>to the examiners' comments/ criticisms</w:t>
      </w:r>
      <w:r w:rsidR="00D305C6">
        <w:rPr>
          <w:rFonts w:cs="Arial"/>
          <w:sz w:val="20"/>
          <w:szCs w:val="20"/>
        </w:rPr>
        <w:t xml:space="preserve">, after receiving a Result (ii) outcome. </w:t>
      </w:r>
    </w:p>
    <w:p w14:paraId="71A0CAF2" w14:textId="77777777" w:rsidR="00F21269" w:rsidRPr="00D91331" w:rsidRDefault="00F21269" w:rsidP="00F21269">
      <w:pPr>
        <w:ind w:left="284" w:right="-142"/>
        <w:rPr>
          <w:rFonts w:cs="Arial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10631"/>
      </w:tblGrid>
      <w:tr w:rsidR="0022114B" w:rsidRPr="00AC28ED" w14:paraId="2E606921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68765" w14:textId="77777777" w:rsidR="0022114B" w:rsidRPr="0066241C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PhD Candidate Full Name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3AB" w14:textId="77777777" w:rsidR="0022114B" w:rsidRPr="00AC28ED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640F7681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DE0F1" w14:textId="77777777" w:rsidR="00CE1FB4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Student Number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21C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22114B" w:rsidRPr="00AC28ED" w14:paraId="535FFD51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224C1" w14:textId="77777777" w:rsidR="0022114B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Faculty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E903" w14:textId="77777777" w:rsidR="0022114B" w:rsidRPr="00AC28ED" w:rsidRDefault="0022114B" w:rsidP="003445C5">
            <w:pPr>
              <w:tabs>
                <w:tab w:val="left" w:pos="2880"/>
                <w:tab w:val="left" w:pos="5040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</w:tr>
      <w:tr w:rsidR="0022114B" w:rsidRPr="00AC28ED" w14:paraId="70888411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5F57A" w14:textId="77777777" w:rsidR="0022114B" w:rsidRPr="0066241C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Department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161F" w14:textId="77777777" w:rsidR="0022114B" w:rsidRPr="00AC28ED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31BDFFD6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F7417" w14:textId="77777777" w:rsidR="00CE1FB4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Supervisor/s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031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02790586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C8E21" w14:textId="77777777" w:rsidR="00CE1FB4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Co-supervisor/s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C94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22114B" w:rsidRPr="00AC28ED" w14:paraId="4A44FC2B" w14:textId="77777777" w:rsidTr="006519E6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58B4A" w14:textId="77777777" w:rsidR="0022114B" w:rsidRPr="0066241C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Thesis Title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D21" w14:textId="77777777" w:rsidR="0022114B" w:rsidRPr="006966DD" w:rsidRDefault="0022114B" w:rsidP="00975DC0">
            <w:pPr>
              <w:rPr>
                <w:rFonts w:cs="Arial"/>
                <w:sz w:val="20"/>
              </w:rPr>
            </w:pPr>
          </w:p>
          <w:p w14:paraId="7A91E682" w14:textId="77777777" w:rsidR="00975DC0" w:rsidRPr="00AC28ED" w:rsidRDefault="00975DC0" w:rsidP="00FE1D24"/>
        </w:tc>
      </w:tr>
    </w:tbl>
    <w:p w14:paraId="538AC9AC" w14:textId="77777777" w:rsidR="00FB6D14" w:rsidRPr="00011B22" w:rsidRDefault="00FB6D14" w:rsidP="00011B22">
      <w:pPr>
        <w:rPr>
          <w:rFonts w:ascii="Calibri Light" w:hAnsi="Calibri Light"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546"/>
        <w:gridCol w:w="6810"/>
      </w:tblGrid>
      <w:tr w:rsidR="00011B22" w:rsidRPr="0010510F" w14:paraId="2783E424" w14:textId="77777777" w:rsidTr="00FB6D14">
        <w:trPr>
          <w:trHeight w:val="282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BFBFBF"/>
          </w:tcPr>
          <w:p w14:paraId="0E67B357" w14:textId="77777777" w:rsidR="00011B22" w:rsidRPr="005467CD" w:rsidRDefault="00011B22" w:rsidP="000C5D77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57BAA4" w14:textId="77777777" w:rsidR="00011B22" w:rsidRPr="005467CD" w:rsidRDefault="00011B22" w:rsidP="000C5D77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5467CD">
              <w:rPr>
                <w:rFonts w:cs="Arial"/>
                <w:b/>
                <w:bCs/>
                <w:sz w:val="20"/>
                <w:szCs w:val="20"/>
              </w:rPr>
              <w:t>EXAMINER’S RECOMMENDATION/COMMENT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9FFB99" w14:textId="77777777" w:rsidR="00011B22" w:rsidRPr="005467CD" w:rsidRDefault="00011B22" w:rsidP="000C5D77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5467CD">
              <w:rPr>
                <w:rFonts w:cs="Arial"/>
                <w:b/>
                <w:bCs/>
                <w:sz w:val="20"/>
                <w:szCs w:val="20"/>
              </w:rPr>
              <w:t>STUDENT’S RESPONSE</w:t>
            </w:r>
          </w:p>
        </w:tc>
      </w:tr>
      <w:tr w:rsidR="00011B22" w:rsidRPr="0010510F" w14:paraId="4D68AAD6" w14:textId="77777777" w:rsidTr="00FB6D14">
        <w:trPr>
          <w:trHeight w:val="282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09D3FE77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67C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</w:tcBorders>
            <w:shd w:val="clear" w:color="auto" w:fill="auto"/>
          </w:tcPr>
          <w:p w14:paraId="24D5D65A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14:paraId="3A8CFA3C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26F4D7AE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436EA1D1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67C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46" w:type="dxa"/>
            <w:shd w:val="clear" w:color="auto" w:fill="auto"/>
          </w:tcPr>
          <w:p w14:paraId="0642B31C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47DDE707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287858B4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1A02E36A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67C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46" w:type="dxa"/>
            <w:shd w:val="clear" w:color="auto" w:fill="auto"/>
          </w:tcPr>
          <w:p w14:paraId="7BDB0BA2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D5A338D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263A8A14" w14:textId="77777777" w:rsidTr="00FB6D14">
        <w:trPr>
          <w:trHeight w:val="297"/>
        </w:trPr>
        <w:tc>
          <w:tcPr>
            <w:tcW w:w="528" w:type="dxa"/>
            <w:shd w:val="clear" w:color="auto" w:fill="auto"/>
          </w:tcPr>
          <w:p w14:paraId="2BEFB8E0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67C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546" w:type="dxa"/>
            <w:shd w:val="clear" w:color="auto" w:fill="auto"/>
          </w:tcPr>
          <w:p w14:paraId="269427CB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CC755FD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2ED29016" w14:textId="77777777" w:rsidTr="00FB6D14">
        <w:trPr>
          <w:trHeight w:val="97"/>
        </w:trPr>
        <w:tc>
          <w:tcPr>
            <w:tcW w:w="528" w:type="dxa"/>
            <w:shd w:val="clear" w:color="auto" w:fill="auto"/>
          </w:tcPr>
          <w:p w14:paraId="2ECFD977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67C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46" w:type="dxa"/>
            <w:shd w:val="clear" w:color="auto" w:fill="auto"/>
          </w:tcPr>
          <w:p w14:paraId="76D6668B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A28EB2B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197ED126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5EEE700F" w14:textId="77777777" w:rsidR="00011B22" w:rsidRPr="005467CD" w:rsidRDefault="005467CD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46" w:type="dxa"/>
            <w:shd w:val="clear" w:color="auto" w:fill="auto"/>
          </w:tcPr>
          <w:p w14:paraId="7C4DE801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53CA7888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2DA58FCD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312A6D2E" w14:textId="77777777" w:rsidR="00011B22" w:rsidRPr="005467CD" w:rsidRDefault="005467CD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546" w:type="dxa"/>
            <w:shd w:val="clear" w:color="auto" w:fill="auto"/>
          </w:tcPr>
          <w:p w14:paraId="43AB5766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F44CE28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60C8A4B4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438A78F3" w14:textId="77777777" w:rsidR="00011B22" w:rsidRPr="005467CD" w:rsidRDefault="005467CD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546" w:type="dxa"/>
            <w:shd w:val="clear" w:color="auto" w:fill="auto"/>
          </w:tcPr>
          <w:p w14:paraId="324ED513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55108BB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3A5658A8" w14:textId="77777777" w:rsidTr="00FB6D14">
        <w:trPr>
          <w:trHeight w:val="282"/>
        </w:trPr>
        <w:tc>
          <w:tcPr>
            <w:tcW w:w="528" w:type="dxa"/>
            <w:shd w:val="clear" w:color="auto" w:fill="auto"/>
          </w:tcPr>
          <w:p w14:paraId="0C638521" w14:textId="77777777" w:rsidR="00011B22" w:rsidRPr="005467CD" w:rsidRDefault="005467CD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546" w:type="dxa"/>
            <w:shd w:val="clear" w:color="auto" w:fill="auto"/>
          </w:tcPr>
          <w:p w14:paraId="60F70081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7EDB3392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1C2DAEC5" w14:textId="77777777" w:rsidTr="00FB6D14">
        <w:trPr>
          <w:trHeight w:val="297"/>
        </w:trPr>
        <w:tc>
          <w:tcPr>
            <w:tcW w:w="528" w:type="dxa"/>
            <w:shd w:val="clear" w:color="auto" w:fill="auto"/>
          </w:tcPr>
          <w:p w14:paraId="1D93FF2C" w14:textId="77777777" w:rsidR="00011B22" w:rsidRPr="005467CD" w:rsidRDefault="005467CD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46" w:type="dxa"/>
            <w:shd w:val="clear" w:color="auto" w:fill="auto"/>
          </w:tcPr>
          <w:p w14:paraId="51B1022A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0EACF488" w14:textId="77777777" w:rsidR="00011B22" w:rsidRPr="005467CD" w:rsidRDefault="00011B22" w:rsidP="000C5D77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1F96793C" w14:textId="77777777" w:rsidR="00011B22" w:rsidRPr="00A06A8F" w:rsidRDefault="00011B22" w:rsidP="005467CD">
      <w:pPr>
        <w:rPr>
          <w:rFonts w:cs="Arial"/>
          <w:sz w:val="20"/>
          <w:szCs w:val="20"/>
        </w:rPr>
      </w:pPr>
    </w:p>
    <w:sectPr w:rsidR="00011B22" w:rsidRPr="00A06A8F" w:rsidSect="005467CD">
      <w:headerReference w:type="default" r:id="rId7"/>
      <w:footerReference w:type="default" r:id="rId8"/>
      <w:type w:val="continuous"/>
      <w:pgSz w:w="16840" w:h="11907" w:orient="landscape" w:code="9"/>
      <w:pgMar w:top="1134" w:right="1134" w:bottom="851" w:left="737" w:header="10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B149" w14:textId="77777777" w:rsidR="001B3B40" w:rsidRDefault="001B3B40">
      <w:r>
        <w:separator/>
      </w:r>
    </w:p>
  </w:endnote>
  <w:endnote w:type="continuationSeparator" w:id="0">
    <w:p w14:paraId="69D11A5C" w14:textId="77777777" w:rsidR="001B3B40" w:rsidRDefault="001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07FA" w14:textId="77777777" w:rsidR="00FF1561" w:rsidRPr="00D91331" w:rsidRDefault="00FB6D14" w:rsidP="000C5D77">
    <w:pPr>
      <w:pStyle w:val="Footer"/>
      <w:tabs>
        <w:tab w:val="clear" w:pos="4820"/>
        <w:tab w:val="clear" w:pos="9639"/>
        <w:tab w:val="center" w:pos="7938"/>
      </w:tabs>
    </w:pPr>
    <w:r>
      <w:t>31</w:t>
    </w:r>
    <w:r w:rsidR="00952612">
      <w:t xml:space="preserve"> August 2020</w:t>
    </w:r>
    <w:r w:rsidR="00D91331">
      <w:tab/>
      <w:t xml:space="preserve">Page </w:t>
    </w:r>
    <w:r w:rsidR="00D91331">
      <w:rPr>
        <w:rStyle w:val="PageNumber"/>
      </w:rPr>
      <w:fldChar w:fldCharType="begin"/>
    </w:r>
    <w:r w:rsidR="00D91331">
      <w:rPr>
        <w:rStyle w:val="PageNumber"/>
      </w:rPr>
      <w:instrText xml:space="preserve"> PAGE </w:instrText>
    </w:r>
    <w:r w:rsidR="00D91331">
      <w:rPr>
        <w:rStyle w:val="PageNumber"/>
      </w:rPr>
      <w:fldChar w:fldCharType="separate"/>
    </w:r>
    <w:r w:rsidR="007D0154">
      <w:rPr>
        <w:rStyle w:val="PageNumber"/>
        <w:noProof/>
      </w:rPr>
      <w:t>1</w:t>
    </w:r>
    <w:r w:rsidR="00D91331">
      <w:rPr>
        <w:rStyle w:val="PageNumber"/>
      </w:rPr>
      <w:fldChar w:fldCharType="end"/>
    </w:r>
    <w:r w:rsidR="00D91331">
      <w:rPr>
        <w:rStyle w:val="PageNumber"/>
      </w:rPr>
      <w:t xml:space="preserve"> of </w:t>
    </w:r>
    <w:r w:rsidR="00D91331">
      <w:rPr>
        <w:rStyle w:val="PageNumber"/>
      </w:rPr>
      <w:fldChar w:fldCharType="begin"/>
    </w:r>
    <w:r w:rsidR="00D91331">
      <w:rPr>
        <w:rStyle w:val="PageNumber"/>
      </w:rPr>
      <w:instrText xml:space="preserve"> NUMPAGES </w:instrText>
    </w:r>
    <w:r w:rsidR="00D91331">
      <w:rPr>
        <w:rStyle w:val="PageNumber"/>
      </w:rPr>
      <w:fldChar w:fldCharType="separate"/>
    </w:r>
    <w:r w:rsidR="007D0154">
      <w:rPr>
        <w:rStyle w:val="PageNumber"/>
        <w:noProof/>
      </w:rPr>
      <w:t>1</w:t>
    </w:r>
    <w:r w:rsidR="00D91331">
      <w:rPr>
        <w:rStyle w:val="PageNumber"/>
      </w:rPr>
      <w:fldChar w:fldCharType="end"/>
    </w:r>
    <w:r w:rsidR="00D91331">
      <w:tab/>
    </w:r>
    <w:r>
      <w:tab/>
    </w:r>
    <w:r>
      <w:tab/>
    </w:r>
    <w:r>
      <w:tab/>
    </w:r>
    <w:r w:rsidR="000C5D77">
      <w:tab/>
    </w:r>
    <w:r w:rsidR="000C5D77">
      <w:tab/>
    </w:r>
    <w:r>
      <w:tab/>
    </w:r>
    <w:r>
      <w:tab/>
    </w:r>
    <w:r w:rsidR="000C5D77">
      <w:t xml:space="preserve">            </w:t>
    </w:r>
    <w:r w:rsidR="00D91331">
      <w:t>DDB06</w:t>
    </w:r>
    <w: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0F0B" w14:textId="77777777" w:rsidR="001B3B40" w:rsidRDefault="001B3B40">
      <w:r>
        <w:separator/>
      </w:r>
    </w:p>
  </w:footnote>
  <w:footnote w:type="continuationSeparator" w:id="0">
    <w:p w14:paraId="70E28A1B" w14:textId="77777777" w:rsidR="001B3B40" w:rsidRDefault="001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B5B3" w14:textId="3C1F2E43" w:rsidR="00FF1561" w:rsidRPr="00383912" w:rsidRDefault="00BB1ED9">
    <w:pPr>
      <w:pStyle w:val="Header"/>
      <w:rPr>
        <w:b/>
      </w:rPr>
    </w:pPr>
    <w:r>
      <w:rPr>
        <w:b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23E0B" wp14:editId="4CD2554C">
              <wp:simplePos x="0" y="0"/>
              <wp:positionH relativeFrom="column">
                <wp:posOffset>5671820</wp:posOffset>
              </wp:positionH>
              <wp:positionV relativeFrom="paragraph">
                <wp:posOffset>-188595</wp:posOffset>
              </wp:positionV>
              <wp:extent cx="3790950" cy="3124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4B180" w14:textId="77777777" w:rsidR="00383912" w:rsidRPr="00E5239C" w:rsidRDefault="00383912" w:rsidP="00383912">
                          <w:pPr>
                            <w:jc w:val="right"/>
                            <w:rPr>
                              <w:rFonts w:cs="Arial"/>
                              <w:sz w:val="40"/>
                              <w:szCs w:val="44"/>
                            </w:rPr>
                          </w:pPr>
                          <w:r w:rsidRPr="00E5239C">
                            <w:rPr>
                              <w:rFonts w:cs="Arial"/>
                              <w:b/>
                              <w:color w:val="0F243E"/>
                              <w:sz w:val="40"/>
                              <w:szCs w:val="44"/>
                            </w:rPr>
                            <w:t>DOCTORAL DEGREES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23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6pt;margin-top:-14.85pt;width:298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" filled="f" stroked="f">
              <v:textbox inset="0,0,0,0">
                <w:txbxContent>
                  <w:p w14:paraId="2394B180" w14:textId="77777777" w:rsidR="00383912" w:rsidRPr="00E5239C" w:rsidRDefault="00383912" w:rsidP="00383912">
                    <w:pPr>
                      <w:jc w:val="right"/>
                      <w:rPr>
                        <w:rFonts w:cs="Arial"/>
                        <w:sz w:val="40"/>
                        <w:szCs w:val="44"/>
                      </w:rPr>
                    </w:pPr>
                    <w:r w:rsidRPr="00E5239C">
                      <w:rPr>
                        <w:rFonts w:cs="Arial"/>
                        <w:b/>
                        <w:color w:val="0F243E"/>
                        <w:sz w:val="40"/>
                        <w:szCs w:val="44"/>
                      </w:rPr>
                      <w:t>DOCTORAL DEGREES BOARD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C32CA5" wp14:editId="3CDF90F8">
          <wp:simplePos x="0" y="0"/>
          <wp:positionH relativeFrom="column">
            <wp:posOffset>-83820</wp:posOffset>
          </wp:positionH>
          <wp:positionV relativeFrom="paragraph">
            <wp:posOffset>-171450</wp:posOffset>
          </wp:positionV>
          <wp:extent cx="2275205" cy="329565"/>
          <wp:effectExtent l="0" t="0" r="0" b="0"/>
          <wp:wrapTight wrapText="bothSides">
            <wp:wrapPolygon edited="0">
              <wp:start x="0" y="0"/>
              <wp:lineTo x="0" y="19977"/>
              <wp:lineTo x="21341" y="19977"/>
              <wp:lineTo x="21341" y="0"/>
              <wp:lineTo x="0" y="0"/>
            </wp:wrapPolygon>
          </wp:wrapTight>
          <wp:docPr id="6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D902F" w14:textId="77777777" w:rsidR="00FF1561" w:rsidRDefault="00FF1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F817CD8"/>
    <w:multiLevelType w:val="multilevel"/>
    <w:tmpl w:val="5A028A54"/>
    <w:numStyleLink w:val="Instructionslist"/>
  </w:abstractNum>
  <w:abstractNum w:abstractNumId="6" w15:restartNumberingAfterBreak="0">
    <w:nsid w:val="4101076A"/>
    <w:multiLevelType w:val="multilevel"/>
    <w:tmpl w:val="5A028A54"/>
    <w:numStyleLink w:val="Instructionslist"/>
  </w:abstractNum>
  <w:abstractNum w:abstractNumId="7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1049A8"/>
    <w:multiLevelType w:val="hybridMultilevel"/>
    <w:tmpl w:val="DEB08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D4"/>
    <w:rsid w:val="00011B22"/>
    <w:rsid w:val="00025F63"/>
    <w:rsid w:val="0006650D"/>
    <w:rsid w:val="00085F33"/>
    <w:rsid w:val="00091D2B"/>
    <w:rsid w:val="000C5D77"/>
    <w:rsid w:val="000C6CB8"/>
    <w:rsid w:val="000E06A6"/>
    <w:rsid w:val="000E1C9E"/>
    <w:rsid w:val="001142B3"/>
    <w:rsid w:val="001174BC"/>
    <w:rsid w:val="001B2865"/>
    <w:rsid w:val="001B3B40"/>
    <w:rsid w:val="0022114B"/>
    <w:rsid w:val="00254BE3"/>
    <w:rsid w:val="002C16B1"/>
    <w:rsid w:val="002C532B"/>
    <w:rsid w:val="002F7A6E"/>
    <w:rsid w:val="00306B0F"/>
    <w:rsid w:val="00340C23"/>
    <w:rsid w:val="003445C5"/>
    <w:rsid w:val="00364134"/>
    <w:rsid w:val="00383912"/>
    <w:rsid w:val="003B11BB"/>
    <w:rsid w:val="003C4314"/>
    <w:rsid w:val="003F0A5C"/>
    <w:rsid w:val="00407864"/>
    <w:rsid w:val="00426804"/>
    <w:rsid w:val="00444C05"/>
    <w:rsid w:val="004530E7"/>
    <w:rsid w:val="00485F2F"/>
    <w:rsid w:val="004A36DC"/>
    <w:rsid w:val="004A76B8"/>
    <w:rsid w:val="005006AC"/>
    <w:rsid w:val="0051628B"/>
    <w:rsid w:val="005467CD"/>
    <w:rsid w:val="00555515"/>
    <w:rsid w:val="005E1164"/>
    <w:rsid w:val="005F4249"/>
    <w:rsid w:val="006275BE"/>
    <w:rsid w:val="006519E6"/>
    <w:rsid w:val="00662283"/>
    <w:rsid w:val="0066241C"/>
    <w:rsid w:val="006630F0"/>
    <w:rsid w:val="006658FD"/>
    <w:rsid w:val="006853E6"/>
    <w:rsid w:val="006966DD"/>
    <w:rsid w:val="006A22F8"/>
    <w:rsid w:val="006B493B"/>
    <w:rsid w:val="006B6218"/>
    <w:rsid w:val="006D1A7F"/>
    <w:rsid w:val="006E06D9"/>
    <w:rsid w:val="006F1844"/>
    <w:rsid w:val="00752B72"/>
    <w:rsid w:val="00763C9D"/>
    <w:rsid w:val="007D0154"/>
    <w:rsid w:val="008435E8"/>
    <w:rsid w:val="008A5190"/>
    <w:rsid w:val="008B4838"/>
    <w:rsid w:val="008E5A5D"/>
    <w:rsid w:val="008E6A2B"/>
    <w:rsid w:val="00952612"/>
    <w:rsid w:val="00975DC0"/>
    <w:rsid w:val="009974FD"/>
    <w:rsid w:val="009A1866"/>
    <w:rsid w:val="009A75C3"/>
    <w:rsid w:val="009F4FA3"/>
    <w:rsid w:val="00A06A8F"/>
    <w:rsid w:val="00A142FF"/>
    <w:rsid w:val="00A367CA"/>
    <w:rsid w:val="00AB1156"/>
    <w:rsid w:val="00AB3541"/>
    <w:rsid w:val="00AC3566"/>
    <w:rsid w:val="00AE1FD4"/>
    <w:rsid w:val="00AE318B"/>
    <w:rsid w:val="00AF1D06"/>
    <w:rsid w:val="00AF60BA"/>
    <w:rsid w:val="00AF7A80"/>
    <w:rsid w:val="00B22968"/>
    <w:rsid w:val="00B40C42"/>
    <w:rsid w:val="00BA25BC"/>
    <w:rsid w:val="00BB1ED9"/>
    <w:rsid w:val="00C408A9"/>
    <w:rsid w:val="00C60DC3"/>
    <w:rsid w:val="00C71D24"/>
    <w:rsid w:val="00C74E7A"/>
    <w:rsid w:val="00C839AD"/>
    <w:rsid w:val="00C84755"/>
    <w:rsid w:val="00C93FA2"/>
    <w:rsid w:val="00CD0EB4"/>
    <w:rsid w:val="00CE1FB4"/>
    <w:rsid w:val="00CE45CF"/>
    <w:rsid w:val="00CE59A8"/>
    <w:rsid w:val="00D305C6"/>
    <w:rsid w:val="00D81052"/>
    <w:rsid w:val="00D91331"/>
    <w:rsid w:val="00DC2B76"/>
    <w:rsid w:val="00DC3346"/>
    <w:rsid w:val="00DC6167"/>
    <w:rsid w:val="00DD7E68"/>
    <w:rsid w:val="00DE2692"/>
    <w:rsid w:val="00DE3D79"/>
    <w:rsid w:val="00E22F89"/>
    <w:rsid w:val="00E315DE"/>
    <w:rsid w:val="00E43EB1"/>
    <w:rsid w:val="00E87AC4"/>
    <w:rsid w:val="00EA6FC9"/>
    <w:rsid w:val="00EB4255"/>
    <w:rsid w:val="00EC4AF9"/>
    <w:rsid w:val="00EF5C33"/>
    <w:rsid w:val="00F00B00"/>
    <w:rsid w:val="00F21269"/>
    <w:rsid w:val="00F22E6D"/>
    <w:rsid w:val="00F51574"/>
    <w:rsid w:val="00F65A98"/>
    <w:rsid w:val="00F74019"/>
    <w:rsid w:val="00F92CB2"/>
    <w:rsid w:val="00FA06A3"/>
    <w:rsid w:val="00FB6D14"/>
    <w:rsid w:val="00FB7878"/>
    <w:rsid w:val="00FE1D24"/>
    <w:rsid w:val="00FF156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631BD2E"/>
  <w15:chartTrackingRefBased/>
  <w15:docId w15:val="{33C4D9FB-B061-4F46-9170-809F783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752B7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uiPriority w:val="59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lockText">
    <w:name w:val="Block Text"/>
    <w:basedOn w:val="Normal"/>
    <w:rsid w:val="008A5190"/>
    <w:pPr>
      <w:widowControl/>
      <w:autoSpaceDE/>
      <w:autoSpaceDN/>
      <w:adjustRightInd/>
      <w:ind w:left="720" w:right="720"/>
    </w:pPr>
    <w:rPr>
      <w:rFonts w:ascii="Antique Olive" w:hAnsi="Antique Olive"/>
      <w:sz w:val="22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5F4249"/>
    <w:rPr>
      <w:rFonts w:ascii="Arial" w:hAnsi="Arial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DDB06a – Template for Corrections to a PhD Thesis</vt:lpstr>
    </vt:vector>
  </TitlesOfParts>
  <Company>University of Cape Town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DDB06a – Template for Corrections to a PhD Thesis</dc:title>
  <dc:subject/>
  <dc:creator>jwood</dc:creator>
  <cp:keywords>DDB06a; template for corrections; Doctoral Degrees Board</cp:keywords>
  <dc:description/>
  <cp:lastModifiedBy>Jenny Wood</cp:lastModifiedBy>
  <cp:revision>4</cp:revision>
  <cp:lastPrinted>2002-04-18T08:31:00Z</cp:lastPrinted>
  <dcterms:created xsi:type="dcterms:W3CDTF">2020-08-31T14:12:00Z</dcterms:created>
  <dcterms:modified xsi:type="dcterms:W3CDTF">2020-08-31T14:14:00Z</dcterms:modified>
</cp:coreProperties>
</file>